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Emphasis-Normal"/>
          <w:rFonts w:cs="Arial"/>
          <w:i w:val="0"/>
          <w:szCs w:val="48"/>
        </w:rPr>
        <w:alias w:val="Title"/>
        <w:tag w:val=""/>
        <w:id w:val="-1740625704"/>
        <w:placeholder>
          <w:docPart w:val="F8B4A553B63046DBBB7666CB74A3957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34A40C05" w14:textId="282C5075" w:rsidR="00EE145F" w:rsidRPr="006B250F" w:rsidRDefault="0002072C" w:rsidP="00EE145F">
          <w:pPr>
            <w:pStyle w:val="DocumentTitle"/>
            <w:rPr>
              <w:szCs w:val="48"/>
            </w:rPr>
          </w:pPr>
          <w:r>
            <w:rPr>
              <w:rStyle w:val="Emphasis-Normal"/>
              <w:rFonts w:cs="Arial"/>
              <w:i w:val="0"/>
              <w:szCs w:val="48"/>
            </w:rPr>
            <w:t>New Supplier Request Form –</w:t>
          </w:r>
          <w:r w:rsidR="007A064D">
            <w:rPr>
              <w:rStyle w:val="Emphasis-Normal"/>
              <w:rFonts w:cs="Arial"/>
              <w:i w:val="0"/>
              <w:szCs w:val="48"/>
            </w:rPr>
            <w:t xml:space="preserve"> CVS</w:t>
          </w:r>
        </w:p>
      </w:sdtContent>
    </w:sdt>
    <w:p w14:paraId="172894FF" w14:textId="251B20CD" w:rsidR="00A607DC" w:rsidRPr="0055702D" w:rsidRDefault="00A607DC" w:rsidP="00A607DC">
      <w:pPr>
        <w:pStyle w:val="Heading1"/>
        <w:spacing w:after="120"/>
        <w:rPr>
          <w:sz w:val="24"/>
          <w:szCs w:val="24"/>
        </w:rPr>
      </w:pPr>
      <w:r w:rsidRPr="0055702D">
        <w:rPr>
          <w:sz w:val="24"/>
          <w:szCs w:val="24"/>
        </w:rPr>
        <w:t>Introduction</w:t>
      </w:r>
    </w:p>
    <w:p w14:paraId="1D944761" w14:textId="7FD6243A" w:rsidR="00A607DC" w:rsidRPr="0060097F" w:rsidRDefault="0060097F" w:rsidP="00BB3BAF">
      <w:pPr>
        <w:pStyle w:val="BodyText-PrimarySections"/>
      </w:pPr>
      <w:proofErr w:type="gramStart"/>
      <w:r>
        <w:t>In order for</w:t>
      </w:r>
      <w:proofErr w:type="gramEnd"/>
      <w:r>
        <w:t xml:space="preserve"> a new supplier </w:t>
      </w:r>
      <w:r w:rsidR="00A607DC" w:rsidRPr="0060097F">
        <w:t>to</w:t>
      </w:r>
      <w:r>
        <w:t xml:space="preserve"> begin</w:t>
      </w:r>
      <w:r w:rsidR="00A607DC" w:rsidRPr="0060097F">
        <w:t xml:space="preserve"> the onboarding process, </w:t>
      </w:r>
      <w:r>
        <w:t>you’ll be required to</w:t>
      </w:r>
      <w:r w:rsidR="00A607DC" w:rsidRPr="0060097F">
        <w:t xml:space="preserve"> </w:t>
      </w:r>
      <w:r>
        <w:t>fill out</w:t>
      </w:r>
      <w:r w:rsidR="00A607DC" w:rsidRPr="0060097F">
        <w:t xml:space="preserve"> the information </w:t>
      </w:r>
      <w:r>
        <w:t xml:space="preserve">in the table below </w:t>
      </w:r>
      <w:r w:rsidR="00A607DC" w:rsidRPr="0060097F">
        <w:t xml:space="preserve">and return this document to </w:t>
      </w:r>
      <w:hyperlink r:id="rId12" w:history="1">
        <w:r w:rsidR="00BB3BAF" w:rsidRPr="00041066">
          <w:rPr>
            <w:rStyle w:val="Hyperlink"/>
          </w:rPr>
          <w:t>salessupport@rithum.com</w:t>
        </w:r>
      </w:hyperlink>
      <w:r w:rsidR="00BB3BAF">
        <w:t xml:space="preserve">. </w:t>
      </w:r>
      <w:r>
        <w:t>Fields that are necessary</w:t>
      </w:r>
      <w:r w:rsidR="00A607DC" w:rsidRPr="0060097F">
        <w:t xml:space="preserve"> to begin the onboarding process</w:t>
      </w:r>
      <w:r>
        <w:t xml:space="preserve"> are indicated as “Required</w:t>
      </w:r>
      <w:r w:rsidR="007F0F7F">
        <w:t>.</w:t>
      </w:r>
      <w:r>
        <w:t xml:space="preserve">” </w:t>
      </w:r>
    </w:p>
    <w:p w14:paraId="260024D5" w14:textId="3066881F" w:rsidR="00A607DC" w:rsidRPr="0055702D" w:rsidRDefault="00A607DC" w:rsidP="0055702D">
      <w:pPr>
        <w:pStyle w:val="Heading2"/>
        <w:spacing w:after="240"/>
        <w:rPr>
          <w:rFonts w:eastAsia="MS Mincho"/>
          <w:szCs w:val="24"/>
        </w:rPr>
      </w:pPr>
      <w:r w:rsidRPr="0055702D">
        <w:rPr>
          <w:rFonts w:eastAsia="MS Mincho"/>
          <w:szCs w:val="24"/>
        </w:rPr>
        <w:t>Vendor Information</w:t>
      </w: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1345"/>
        <w:gridCol w:w="3330"/>
        <w:gridCol w:w="4770"/>
      </w:tblGrid>
      <w:tr w:rsidR="00607D85" w14:paraId="72298FA4" w14:textId="565306A1" w:rsidTr="00BB3BAF">
        <w:trPr>
          <w:trHeight w:val="309"/>
          <w:tblHeader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104D"/>
          </w:tcPr>
          <w:p w14:paraId="0D18A945" w14:textId="437A7004" w:rsidR="00607D85" w:rsidRPr="00BB3BAF" w:rsidRDefault="00607D85" w:rsidP="00BB3BAF">
            <w:pPr>
              <w:pStyle w:val="TableHeading-Primary"/>
            </w:pPr>
            <w:r w:rsidRPr="00BB3BAF">
              <w:t xml:space="preserve">Required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104D"/>
          </w:tcPr>
          <w:p w14:paraId="06226FD9" w14:textId="77777777" w:rsidR="00607D85" w:rsidRPr="00BB3BAF" w:rsidRDefault="00607D85" w:rsidP="00BB3BAF">
            <w:pPr>
              <w:pStyle w:val="TableHeading-Primary"/>
            </w:pPr>
            <w:r w:rsidRPr="00BB3BAF">
              <w:t>Field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104D"/>
          </w:tcPr>
          <w:p w14:paraId="4A3239C9" w14:textId="77777777" w:rsidR="00607D85" w:rsidRPr="00BB3BAF" w:rsidRDefault="00607D85" w:rsidP="00BB3BAF">
            <w:pPr>
              <w:pStyle w:val="TableHeading-Primary"/>
            </w:pPr>
          </w:p>
        </w:tc>
      </w:tr>
      <w:tr w:rsidR="00607D85" w14:paraId="396BF508" w14:textId="77777777" w:rsidTr="00BB3BAF">
        <w:trPr>
          <w:trHeight w:val="71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42BA1"/>
          </w:tcPr>
          <w:p w14:paraId="205008BD" w14:textId="7D69BD06" w:rsidR="00607D85" w:rsidRPr="009B259E" w:rsidRDefault="00607D85" w:rsidP="00BB3BAF">
            <w:pPr>
              <w:pStyle w:val="TableHeading-Primary"/>
              <w:rPr>
                <w:rStyle w:val="PublicationReference"/>
                <w:rFonts w:ascii="Effra" w:hAnsi="Effra"/>
                <w:b w:val="0"/>
                <w:bCs/>
                <w:i w:val="0"/>
                <w:color w:val="FFFFFF" w:themeColor="background1"/>
                <w:sz w:val="19"/>
                <w:szCs w:val="19"/>
              </w:rPr>
            </w:pPr>
            <w:r w:rsidRPr="009B259E">
              <w:rPr>
                <w:rStyle w:val="PublicationReference"/>
                <w:rFonts w:ascii="Effra" w:hAnsi="Effra"/>
                <w:bCs/>
                <w:i w:val="0"/>
                <w:color w:val="FFFFFF" w:themeColor="background1"/>
                <w:sz w:val="19"/>
                <w:szCs w:val="19"/>
              </w:rPr>
              <w:t xml:space="preserve">Vendor Information </w:t>
            </w:r>
          </w:p>
        </w:tc>
      </w:tr>
      <w:tr w:rsidR="00607D85" w14:paraId="2057BACE" w14:textId="03DFB20F" w:rsidTr="00BB3BAF">
        <w:trPr>
          <w:trHeight w:val="602"/>
        </w:trPr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87169" w14:textId="22FF0A02" w:rsidR="00607D85" w:rsidRPr="00BB3BAF" w:rsidRDefault="00607D85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>Yes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5671" w14:textId="77777777" w:rsidR="008E396C" w:rsidRPr="00BB3BAF" w:rsidRDefault="008E396C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 xml:space="preserve">Company Legal Name: </w:t>
            </w:r>
          </w:p>
          <w:p w14:paraId="7AD389BB" w14:textId="0E991AF9" w:rsidR="008E396C" w:rsidRPr="00BB3BAF" w:rsidRDefault="008E396C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t>Name on Supplier Contract/Billing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9B5A" w14:textId="77777777" w:rsidR="00607D85" w:rsidRPr="00BB3BAF" w:rsidRDefault="00607D85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</w:tr>
      <w:tr w:rsidR="00C05EA5" w14:paraId="708AEC50" w14:textId="77777777" w:rsidTr="00BB3BAF">
        <w:trPr>
          <w:trHeight w:val="242"/>
        </w:trPr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1123C" w14:textId="77777777" w:rsidR="00C05EA5" w:rsidRPr="00BB3BAF" w:rsidRDefault="00C05EA5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C0BF" w14:textId="77777777" w:rsidR="008E396C" w:rsidRPr="00BB3BAF" w:rsidRDefault="008E396C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>Company Business Name:</w:t>
            </w:r>
          </w:p>
          <w:p w14:paraId="0CC5544D" w14:textId="5B41CC1B" w:rsidR="00C05EA5" w:rsidRPr="00BB3BAF" w:rsidRDefault="008E396C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>DBA, Trade Name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D2E9" w14:textId="77777777" w:rsidR="00C05EA5" w:rsidRPr="00BB3BAF" w:rsidRDefault="00C05EA5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</w:tr>
      <w:tr w:rsidR="00607D85" w14:paraId="76F12508" w14:textId="265AA47D" w:rsidTr="00BB3BAF">
        <w:trPr>
          <w:trHeight w:val="386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5960F" w14:textId="77777777" w:rsidR="00607D85" w:rsidRPr="00BB3BAF" w:rsidRDefault="00607D85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AA8F9" w14:textId="713A9AC3" w:rsidR="00607D85" w:rsidRPr="00BB3BAF" w:rsidRDefault="00607D85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>Company Street Address</w:t>
            </w:r>
            <w:r w:rsidR="009B259E" w:rsidRPr="00BB3BAF">
              <w:rPr>
                <w:rStyle w:val="PublicationReference"/>
                <w:i w:val="0"/>
              </w:rPr>
              <w:t>: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50C40" w14:textId="77777777" w:rsidR="00607D85" w:rsidRPr="00BB3BAF" w:rsidRDefault="00607D85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</w:tr>
      <w:tr w:rsidR="00607D85" w14:paraId="2F0C7453" w14:textId="0593DFFA" w:rsidTr="00BB3BAF">
        <w:trPr>
          <w:trHeight w:val="35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BEFFA" w14:textId="77777777" w:rsidR="00607D85" w:rsidRPr="00BB3BAF" w:rsidRDefault="00607D85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20311" w14:textId="705025B8" w:rsidR="00607D85" w:rsidRPr="00BB3BAF" w:rsidRDefault="00607D85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>Company City Address</w:t>
            </w:r>
            <w:r w:rsidR="009B259E" w:rsidRPr="00BB3BAF">
              <w:rPr>
                <w:rStyle w:val="PublicationReference"/>
                <w:i w:val="0"/>
              </w:rPr>
              <w:t>: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41C84" w14:textId="77777777" w:rsidR="00607D85" w:rsidRPr="00BB3BAF" w:rsidRDefault="00607D85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</w:tr>
      <w:tr w:rsidR="00607D85" w14:paraId="1171642A" w14:textId="59C6AB40" w:rsidTr="00BB3BAF">
        <w:trPr>
          <w:trHeight w:val="35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2ADB2" w14:textId="77777777" w:rsidR="00607D85" w:rsidRPr="00BB3BAF" w:rsidRDefault="00607D85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E7528" w14:textId="4DC3FFD9" w:rsidR="00607D85" w:rsidRPr="00BB3BAF" w:rsidRDefault="00607D85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>Company State Address</w:t>
            </w:r>
            <w:r w:rsidR="009B259E" w:rsidRPr="00BB3BAF">
              <w:rPr>
                <w:rStyle w:val="PublicationReference"/>
                <w:i w:val="0"/>
              </w:rPr>
              <w:t>: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4920A" w14:textId="77777777" w:rsidR="00607D85" w:rsidRPr="00BB3BAF" w:rsidRDefault="00607D85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</w:tr>
      <w:tr w:rsidR="00607D85" w14:paraId="76ACA364" w14:textId="058350AB" w:rsidTr="00BB3BAF">
        <w:trPr>
          <w:trHeight w:val="35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B6BB8" w14:textId="77777777" w:rsidR="00607D85" w:rsidRPr="00BB3BAF" w:rsidRDefault="00607D85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04FA8" w14:textId="733B1958" w:rsidR="00607D85" w:rsidRPr="00BB3BAF" w:rsidRDefault="00607D85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>Expected Launch Date</w:t>
            </w:r>
            <w:r w:rsidR="009B259E" w:rsidRPr="00BB3BAF">
              <w:rPr>
                <w:rStyle w:val="PublicationReference"/>
                <w:i w:val="0"/>
              </w:rPr>
              <w:t>: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A6B18" w14:textId="77777777" w:rsidR="00607D85" w:rsidRPr="00BB3BAF" w:rsidRDefault="00607D85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</w:tr>
      <w:tr w:rsidR="00607D85" w14:paraId="50E09780" w14:textId="77777777" w:rsidTr="00BB3BAF">
        <w:trPr>
          <w:trHeight w:val="350"/>
        </w:trPr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3C4B" w14:textId="77777777" w:rsidR="00607D85" w:rsidRPr="00BB3BAF" w:rsidRDefault="00607D85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A571" w14:textId="77777777" w:rsidR="00607D85" w:rsidRPr="00BB3BAF" w:rsidRDefault="00607D85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>Vendor ID:</w:t>
            </w:r>
          </w:p>
          <w:p w14:paraId="39E600E8" w14:textId="718C2DC7" w:rsidR="00D5607F" w:rsidRPr="00BB3BAF" w:rsidRDefault="00D5607F" w:rsidP="00BB3BAF">
            <w:pPr>
              <w:pStyle w:val="TableText"/>
              <w:rPr>
                <w:rStyle w:val="PublicationReference"/>
                <w:i w:val="0"/>
                <w:iCs/>
              </w:rPr>
            </w:pPr>
            <w:r w:rsidRPr="00BB3BAF">
              <w:rPr>
                <w:i/>
                <w:iCs/>
              </w:rPr>
              <w:t>Vendor ID is required to start testing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DA144" w14:textId="77777777" w:rsidR="00607D85" w:rsidRPr="00BB3BAF" w:rsidRDefault="00607D85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</w:tr>
      <w:tr w:rsidR="003F2A36" w14:paraId="3604F8E5" w14:textId="77777777" w:rsidTr="00BB3BAF">
        <w:trPr>
          <w:trHeight w:val="350"/>
        </w:trPr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864A" w14:textId="77777777" w:rsidR="003F2A36" w:rsidRPr="00BB3BAF" w:rsidRDefault="003F2A36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6BA4C" w14:textId="08F8F302" w:rsidR="003F2A36" w:rsidRPr="00BB3BAF" w:rsidRDefault="003F2A36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 xml:space="preserve">Expected </w:t>
            </w:r>
            <w:r w:rsidR="00AC2612" w:rsidRPr="00BB3BAF">
              <w:rPr>
                <w:rStyle w:val="PublicationReference"/>
                <w:i w:val="0"/>
              </w:rPr>
              <w:t>Go</w:t>
            </w:r>
            <w:r w:rsidRPr="00BB3BAF">
              <w:rPr>
                <w:rStyle w:val="PublicationReference"/>
                <w:i w:val="0"/>
              </w:rPr>
              <w:t>-</w:t>
            </w:r>
            <w:r w:rsidR="00AC2612" w:rsidRPr="00BB3BAF">
              <w:rPr>
                <w:rStyle w:val="PublicationReference"/>
                <w:i w:val="0"/>
              </w:rPr>
              <w:t>L</w:t>
            </w:r>
            <w:r w:rsidRPr="00BB3BAF">
              <w:rPr>
                <w:rStyle w:val="PublicationReference"/>
                <w:i w:val="0"/>
              </w:rPr>
              <w:t xml:space="preserve">ive </w:t>
            </w:r>
            <w:r w:rsidR="00AC2612" w:rsidRPr="00BB3BAF">
              <w:rPr>
                <w:rStyle w:val="PublicationReference"/>
                <w:i w:val="0"/>
              </w:rPr>
              <w:t>D</w:t>
            </w:r>
            <w:r w:rsidRPr="00BB3BAF">
              <w:rPr>
                <w:rStyle w:val="PublicationReference"/>
                <w:i w:val="0"/>
              </w:rPr>
              <w:t>ate: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5C149" w14:textId="77777777" w:rsidR="003F2A36" w:rsidRPr="00BB3BAF" w:rsidRDefault="003F2A36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</w:tr>
      <w:tr w:rsidR="009B259E" w14:paraId="2D5215CF" w14:textId="77777777" w:rsidTr="00BB3BAF">
        <w:trPr>
          <w:trHeight w:val="251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42BA1"/>
          </w:tcPr>
          <w:p w14:paraId="2CD2C812" w14:textId="0F3E092C" w:rsidR="009B259E" w:rsidRPr="009B259E" w:rsidRDefault="009B259E" w:rsidP="00BB3BAF">
            <w:pPr>
              <w:pStyle w:val="TableHeading-Primary"/>
              <w:rPr>
                <w:rStyle w:val="PublicationReference"/>
                <w:rFonts w:ascii="Effra" w:hAnsi="Effra"/>
                <w:b w:val="0"/>
                <w:bCs/>
                <w:i w:val="0"/>
                <w:color w:val="FFFFFF" w:themeColor="background1"/>
                <w:sz w:val="19"/>
                <w:szCs w:val="19"/>
              </w:rPr>
            </w:pPr>
            <w:r w:rsidRPr="009B259E">
              <w:rPr>
                <w:rStyle w:val="PublicationReference"/>
                <w:rFonts w:ascii="Effra" w:hAnsi="Effra"/>
                <w:bCs/>
                <w:i w:val="0"/>
                <w:color w:val="FFFFFF" w:themeColor="background1"/>
                <w:sz w:val="19"/>
                <w:szCs w:val="19"/>
              </w:rPr>
              <w:t>Primary Contact Information</w:t>
            </w:r>
          </w:p>
        </w:tc>
      </w:tr>
      <w:tr w:rsidR="009B259E" w14:paraId="40552CCF" w14:textId="77777777" w:rsidTr="00BB3BAF">
        <w:trPr>
          <w:trHeight w:val="350"/>
        </w:trPr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C15B9" w14:textId="58DC9AC2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>Yes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116E" w14:textId="66361A84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>Primary Contact: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7DC7" w14:textId="77777777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</w:tr>
      <w:tr w:rsidR="009B259E" w14:paraId="28892DE2" w14:textId="77777777" w:rsidTr="00BB3BAF">
        <w:trPr>
          <w:trHeight w:val="35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51C42" w14:textId="77777777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0097" w14:textId="2C827B7F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>Phone Number: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A149" w14:textId="77777777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</w:tr>
      <w:tr w:rsidR="009B259E" w14:paraId="6D8D3AF5" w14:textId="77777777" w:rsidTr="00BB3BAF">
        <w:trPr>
          <w:trHeight w:val="350"/>
        </w:trPr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8BB8" w14:textId="77777777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C219" w14:textId="24C88A62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>Email: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1205" w14:textId="77777777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</w:tr>
      <w:tr w:rsidR="009B259E" w14:paraId="7708A09A" w14:textId="77777777" w:rsidTr="00BB3BAF">
        <w:trPr>
          <w:trHeight w:val="35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42BA1"/>
          </w:tcPr>
          <w:p w14:paraId="79ACD8DD" w14:textId="36127C41" w:rsidR="009B259E" w:rsidRPr="009B259E" w:rsidRDefault="009B259E" w:rsidP="00BB3BAF">
            <w:pPr>
              <w:pStyle w:val="TableHeading-Primary"/>
              <w:rPr>
                <w:rStyle w:val="PublicationReference"/>
                <w:rFonts w:ascii="Effra" w:hAnsi="Effra"/>
                <w:b w:val="0"/>
                <w:bCs/>
                <w:i w:val="0"/>
                <w:color w:val="FFFFFF" w:themeColor="background1"/>
                <w:sz w:val="19"/>
                <w:szCs w:val="19"/>
              </w:rPr>
            </w:pPr>
            <w:r w:rsidRPr="009B259E">
              <w:rPr>
                <w:rStyle w:val="PublicationReference"/>
                <w:rFonts w:ascii="Effra" w:hAnsi="Effra"/>
                <w:bCs/>
                <w:i w:val="0"/>
                <w:color w:val="FFFFFF" w:themeColor="background1"/>
                <w:sz w:val="19"/>
                <w:szCs w:val="19"/>
              </w:rPr>
              <w:t>Primary</w:t>
            </w:r>
            <w:r w:rsidR="00BB3BAF">
              <w:rPr>
                <w:rStyle w:val="PublicationReference"/>
                <w:rFonts w:ascii="Effra" w:hAnsi="Effra"/>
                <w:bCs/>
                <w:i w:val="0"/>
                <w:color w:val="FFFFFF" w:themeColor="background1"/>
                <w:sz w:val="19"/>
                <w:szCs w:val="19"/>
              </w:rPr>
              <w:t xml:space="preserve"> Rithum </w:t>
            </w:r>
            <w:r w:rsidRPr="009B259E">
              <w:rPr>
                <w:rStyle w:val="PublicationReference"/>
                <w:rFonts w:ascii="Effra" w:hAnsi="Effra"/>
                <w:bCs/>
                <w:i w:val="0"/>
                <w:color w:val="FFFFFF" w:themeColor="background1"/>
                <w:sz w:val="19"/>
                <w:szCs w:val="19"/>
              </w:rPr>
              <w:t>Contact Information</w:t>
            </w:r>
          </w:p>
        </w:tc>
      </w:tr>
      <w:tr w:rsidR="009B259E" w14:paraId="42D0DD8E" w14:textId="77777777" w:rsidTr="00BB3BAF">
        <w:trPr>
          <w:trHeight w:val="350"/>
        </w:trPr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26FC1" w14:textId="00F7842C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>No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E999" w14:textId="075A5A94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>Secondary Contact: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6C0B" w14:textId="77777777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</w:tr>
      <w:tr w:rsidR="009B259E" w14:paraId="78D3DDE5" w14:textId="77777777" w:rsidTr="00BB3BAF">
        <w:trPr>
          <w:trHeight w:val="26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770E5" w14:textId="77777777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D03E" w14:textId="305190C5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>Phone Number: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A633" w14:textId="77777777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</w:tr>
      <w:tr w:rsidR="009B259E" w14:paraId="2F1FCA10" w14:textId="77777777" w:rsidTr="00BB3BAF">
        <w:trPr>
          <w:trHeight w:val="359"/>
        </w:trPr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38B1" w14:textId="77777777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9646" w14:textId="442BA777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>Email: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C936" w14:textId="77777777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</w:tr>
      <w:tr w:rsidR="009B259E" w14:paraId="388FECC7" w14:textId="77777777" w:rsidTr="00BB3BAF">
        <w:trPr>
          <w:trHeight w:val="26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42BA1"/>
          </w:tcPr>
          <w:p w14:paraId="254DE67C" w14:textId="14B98619" w:rsidR="009B259E" w:rsidRPr="009B259E" w:rsidRDefault="009B259E" w:rsidP="00BB3BAF">
            <w:pPr>
              <w:pStyle w:val="TableHeading-Primary"/>
              <w:rPr>
                <w:rStyle w:val="PublicationReference"/>
                <w:rFonts w:ascii="Effra" w:hAnsi="Effra"/>
                <w:b w:val="0"/>
                <w:bCs/>
                <w:i w:val="0"/>
                <w:color w:val="FFFFFF" w:themeColor="background1"/>
                <w:sz w:val="19"/>
                <w:szCs w:val="19"/>
              </w:rPr>
            </w:pPr>
            <w:r w:rsidRPr="009B259E">
              <w:rPr>
                <w:rStyle w:val="PublicationReference"/>
                <w:rFonts w:ascii="Effra" w:hAnsi="Effra"/>
                <w:bCs/>
                <w:i w:val="0"/>
                <w:color w:val="FFFFFF" w:themeColor="background1"/>
                <w:sz w:val="19"/>
                <w:szCs w:val="19"/>
              </w:rPr>
              <w:t>Primary Technical Contact Information</w:t>
            </w:r>
          </w:p>
        </w:tc>
      </w:tr>
      <w:tr w:rsidR="009B259E" w14:paraId="065A6A95" w14:textId="77777777" w:rsidTr="00BB3BAF">
        <w:trPr>
          <w:trHeight w:val="260"/>
        </w:trPr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C1A85" w14:textId="5C19E90A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lastRenderedPageBreak/>
              <w:t>No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2148" w14:textId="6B8E771B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 xml:space="preserve">Primary Contact: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8D24" w14:textId="77777777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</w:tr>
      <w:tr w:rsidR="009B259E" w14:paraId="19BF70FC" w14:textId="77777777" w:rsidTr="00BB3BAF">
        <w:trPr>
          <w:trHeight w:val="278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8902D" w14:textId="77777777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E26A" w14:textId="061C5F48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>Phone Number: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F512" w14:textId="77777777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</w:tr>
      <w:tr w:rsidR="009B259E" w14:paraId="04870163" w14:textId="77777777" w:rsidTr="00BB3BAF">
        <w:trPr>
          <w:trHeight w:val="278"/>
        </w:trPr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0A79" w14:textId="77777777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73C2" w14:textId="4C58ED57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>Email: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D556" w14:textId="77777777" w:rsidR="009B259E" w:rsidRPr="00BB3BAF" w:rsidRDefault="009B259E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</w:tr>
      <w:tr w:rsidR="009B259E" w14:paraId="60C1B7C4" w14:textId="77777777" w:rsidTr="00BB3BAF">
        <w:trPr>
          <w:trHeight w:val="278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42BA1"/>
          </w:tcPr>
          <w:p w14:paraId="4CE3F884" w14:textId="250C14A5" w:rsidR="009B259E" w:rsidRPr="009B259E" w:rsidRDefault="009B259E" w:rsidP="00BB3BAF">
            <w:pPr>
              <w:pStyle w:val="TableHeading-Primary"/>
              <w:rPr>
                <w:rStyle w:val="PublicationReference"/>
                <w:rFonts w:ascii="Effra" w:hAnsi="Effra"/>
                <w:b w:val="0"/>
                <w:bCs/>
                <w:i w:val="0"/>
                <w:color w:val="FFFFFF" w:themeColor="background1"/>
                <w:sz w:val="19"/>
                <w:szCs w:val="19"/>
              </w:rPr>
            </w:pPr>
            <w:r w:rsidRPr="009B259E">
              <w:rPr>
                <w:rStyle w:val="PublicationReference"/>
                <w:rFonts w:ascii="Effra" w:hAnsi="Effra"/>
                <w:bCs/>
                <w:i w:val="0"/>
                <w:color w:val="FFFFFF" w:themeColor="background1"/>
                <w:sz w:val="19"/>
                <w:szCs w:val="19"/>
              </w:rPr>
              <w:t>Additional Information</w:t>
            </w:r>
          </w:p>
        </w:tc>
      </w:tr>
      <w:tr w:rsidR="006C3FF3" w14:paraId="78F9F526" w14:textId="77777777" w:rsidTr="00BB3BAF">
        <w:trPr>
          <w:trHeight w:val="611"/>
        </w:trPr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1E860" w14:textId="5668D4DE" w:rsidR="006C3FF3" w:rsidRPr="00BB3BAF" w:rsidRDefault="006C3FF3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 xml:space="preserve">No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865C" w14:textId="4A6DCE32" w:rsidR="006C3FF3" w:rsidRPr="00BB3BAF" w:rsidRDefault="006C3FF3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 xml:space="preserve">Priority to onboard this connection: </w:t>
            </w:r>
            <w:r w:rsidRPr="00BB3BAF">
              <w:rPr>
                <w:rStyle w:val="PublicationReference"/>
                <w:i w:val="0"/>
              </w:rPr>
              <w:br/>
            </w:r>
            <w:r w:rsidRPr="00BB3BAF">
              <w:rPr>
                <w:rStyle w:val="PublicationReference"/>
                <w:iCs/>
              </w:rPr>
              <w:t>High, Medium, Low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6F4E" w14:textId="77777777" w:rsidR="006C3FF3" w:rsidRPr="00BB3BAF" w:rsidRDefault="006C3FF3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</w:tr>
      <w:tr w:rsidR="006C3FF3" w14:paraId="7B197CC7" w14:textId="77777777" w:rsidTr="00BB3BAF">
        <w:trPr>
          <w:trHeight w:val="539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2CE96" w14:textId="77777777" w:rsidR="006C3FF3" w:rsidRPr="00BB3BAF" w:rsidRDefault="006C3FF3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0278" w14:textId="688B036A" w:rsidR="006C3FF3" w:rsidRPr="00BB3BAF" w:rsidRDefault="006C3FF3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 xml:space="preserve">Does this supplier need to load inventory?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955B" w14:textId="77777777" w:rsidR="006C3FF3" w:rsidRPr="00BB3BAF" w:rsidRDefault="006C3FF3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</w:tr>
      <w:tr w:rsidR="006C3FF3" w14:paraId="44FE6FAE" w14:textId="77777777" w:rsidTr="00BB3BAF">
        <w:trPr>
          <w:trHeight w:val="368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12400" w14:textId="77777777" w:rsidR="006C3FF3" w:rsidRPr="00BB3BAF" w:rsidRDefault="006C3FF3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CCF3" w14:textId="322E109D" w:rsidR="006C3FF3" w:rsidRPr="00BB3BAF" w:rsidRDefault="006C3FF3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>Approximate number of SKUs: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3B8D" w14:textId="77777777" w:rsidR="006C3FF3" w:rsidRPr="00BB3BAF" w:rsidRDefault="006C3FF3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</w:tr>
      <w:tr w:rsidR="006C3FF3" w14:paraId="25C26E9C" w14:textId="77777777" w:rsidTr="00BB3BAF">
        <w:trPr>
          <w:trHeight w:val="26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7CC6D" w14:textId="77777777" w:rsidR="006C3FF3" w:rsidRPr="00BB3BAF" w:rsidRDefault="006C3FF3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2B5E" w14:textId="51D91B90" w:rsidR="006C3FF3" w:rsidRPr="00BB3BAF" w:rsidRDefault="006C3FF3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 xml:space="preserve">Shipping Method: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90B6" w14:textId="77777777" w:rsidR="006C3FF3" w:rsidRPr="00BB3BAF" w:rsidRDefault="006C3FF3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</w:tr>
      <w:tr w:rsidR="006C3FF3" w14:paraId="0A124A1C" w14:textId="77777777" w:rsidTr="00BB3BAF">
        <w:trPr>
          <w:trHeight w:val="26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D0AB4" w14:textId="77777777" w:rsidR="006C3FF3" w:rsidRPr="00BB3BAF" w:rsidRDefault="006C3FF3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75FA" w14:textId="579D8A8D" w:rsidR="006C3FF3" w:rsidRPr="00BB3BAF" w:rsidRDefault="006C3FF3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>Return Address: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E8D0" w14:textId="77777777" w:rsidR="006C3FF3" w:rsidRPr="00BB3BAF" w:rsidRDefault="006C3FF3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</w:tr>
      <w:tr w:rsidR="006C3FF3" w14:paraId="79784468" w14:textId="77777777" w:rsidTr="00BB3BAF">
        <w:trPr>
          <w:trHeight w:val="260"/>
        </w:trPr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26641" w14:textId="77777777" w:rsidR="006C3FF3" w:rsidRPr="00BB3BAF" w:rsidRDefault="006C3FF3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B0FF" w14:textId="5CC8797F" w:rsidR="006C3FF3" w:rsidRPr="00BB3BAF" w:rsidRDefault="006C3FF3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 xml:space="preserve">Promotions: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E7E6" w14:textId="77777777" w:rsidR="006C3FF3" w:rsidRPr="00BB3BAF" w:rsidRDefault="006C3FF3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</w:tr>
      <w:tr w:rsidR="006C3FF3" w14:paraId="13414C8E" w14:textId="77777777" w:rsidTr="00BB3BAF">
        <w:trPr>
          <w:trHeight w:val="260"/>
        </w:trPr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2090" w14:textId="77777777" w:rsidR="006C3FF3" w:rsidRPr="00BB3BAF" w:rsidRDefault="006C3FF3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B493" w14:textId="77777777" w:rsidR="006C3FF3" w:rsidRPr="00BB3BAF" w:rsidRDefault="006C3FF3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 w:val="0"/>
              </w:rPr>
              <w:t xml:space="preserve">Other: </w:t>
            </w:r>
          </w:p>
          <w:p w14:paraId="072B32F2" w14:textId="72ED7A99" w:rsidR="006C3FF3" w:rsidRPr="00BB3BAF" w:rsidRDefault="006C3FF3" w:rsidP="00BB3BAF">
            <w:pPr>
              <w:pStyle w:val="TableText"/>
              <w:rPr>
                <w:rStyle w:val="PublicationReference"/>
                <w:i w:val="0"/>
              </w:rPr>
            </w:pPr>
            <w:r w:rsidRPr="00BB3BAF">
              <w:rPr>
                <w:rStyle w:val="PublicationReference"/>
                <w:iCs/>
              </w:rPr>
              <w:t>Please provide additional information that may be helpful for onboarding this supplier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207E" w14:textId="77777777" w:rsidR="006C3FF3" w:rsidRPr="00BB3BAF" w:rsidRDefault="006C3FF3" w:rsidP="00BB3BAF">
            <w:pPr>
              <w:pStyle w:val="TableText"/>
              <w:rPr>
                <w:rStyle w:val="PublicationReference"/>
                <w:i w:val="0"/>
              </w:rPr>
            </w:pPr>
          </w:p>
        </w:tc>
      </w:tr>
    </w:tbl>
    <w:p w14:paraId="7F1539CD" w14:textId="3FA91DCD" w:rsidR="00EE145F" w:rsidRPr="0027128E" w:rsidRDefault="00EE145F" w:rsidP="00EE145F">
      <w:pPr>
        <w:pStyle w:val="Heading1"/>
      </w:pPr>
      <w:r w:rsidRPr="0027128E">
        <w:t>Questions</w:t>
      </w:r>
    </w:p>
    <w:p w14:paraId="653B6D21" w14:textId="7E1164BB" w:rsidR="004E62DF" w:rsidRPr="0060097F" w:rsidRDefault="009E00F5" w:rsidP="009E00F5">
      <w:pPr>
        <w:pStyle w:val="BodyText-PrimarySections"/>
      </w:pPr>
      <w:r>
        <w:t xml:space="preserve">If you have any questions about completing this form or starting the supplier onboarding process, reach out to the </w:t>
      </w:r>
      <w:r w:rsidR="00BB3BAF">
        <w:t>Rithum</w:t>
      </w:r>
      <w:r w:rsidR="004E62DF">
        <w:t xml:space="preserve"> </w:t>
      </w:r>
      <w:r>
        <w:t>Sales Support</w:t>
      </w:r>
      <w:r w:rsidR="004E62DF">
        <w:t xml:space="preserve"> Team</w:t>
      </w:r>
      <w:r>
        <w:t xml:space="preserve"> at </w:t>
      </w:r>
      <w:hyperlink r:id="rId13" w:history="1">
        <w:r w:rsidR="00BB3BAF" w:rsidRPr="00041066">
          <w:rPr>
            <w:rStyle w:val="Hyperlink"/>
          </w:rPr>
          <w:t>salessupport@rithum.com</w:t>
        </w:r>
      </w:hyperlink>
      <w:r>
        <w:t xml:space="preserve">. </w:t>
      </w:r>
    </w:p>
    <w:sectPr w:rsidR="004E62DF" w:rsidRPr="0060097F" w:rsidSect="008702D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E20EA" w14:textId="77777777" w:rsidR="00F32109" w:rsidRDefault="00F32109" w:rsidP="00514DFD">
      <w:pPr>
        <w:spacing w:after="0" w:line="240" w:lineRule="auto"/>
      </w:pPr>
      <w:r>
        <w:separator/>
      </w:r>
    </w:p>
  </w:endnote>
  <w:endnote w:type="continuationSeparator" w:id="0">
    <w:p w14:paraId="55E11E44" w14:textId="77777777" w:rsidR="00F32109" w:rsidRDefault="00F32109" w:rsidP="00514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45 Book">
    <w:altName w:val="Times New Roman"/>
    <w:charset w:val="00"/>
    <w:family w:val="swiss"/>
    <w:pitch w:val="variable"/>
    <w:sig w:usb0="80000003" w:usb1="0000004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sby CF Bold">
    <w:altName w:val="Calibri"/>
    <w:panose1 w:val="00000000000000000000"/>
    <w:charset w:val="00"/>
    <w:family w:val="modern"/>
    <w:notTrueType/>
    <w:pitch w:val="variable"/>
    <w:sig w:usb0="A00002FF" w:usb1="4000205A" w:usb2="00000000" w:usb3="00000000" w:csb0="00000197" w:csb1="00000000"/>
  </w:font>
  <w:font w:name="Effra">
    <w:altName w:val="Calibri"/>
    <w:charset w:val="00"/>
    <w:family w:val="auto"/>
    <w:pitch w:val="variable"/>
    <w:sig w:usb0="A00002A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ffra Medium">
    <w:altName w:val="Calibri"/>
    <w:charset w:val="00"/>
    <w:family w:val="auto"/>
    <w:pitch w:val="variable"/>
    <w:sig w:usb0="A00000AF" w:usb1="5000205B" w:usb2="00000000" w:usb3="00000000" w:csb0="0000009B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venir LT 65 Medium">
    <w:altName w:val="Calibri"/>
    <w:charset w:val="00"/>
    <w:family w:val="swiss"/>
    <w:pitch w:val="variable"/>
    <w:sig w:usb0="80000003" w:usb1="00000042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0AF08" w14:textId="5BD6278D" w:rsidR="00B77CF8" w:rsidRPr="00BB3BAF" w:rsidRDefault="00B77CF8" w:rsidP="008702DE">
    <w:pPr>
      <w:pStyle w:val="Footer"/>
      <w:rPr>
        <w:rFonts w:ascii="Avenir Next LT Pro" w:hAnsi="Avenir Next LT Pro"/>
      </w:rPr>
    </w:pPr>
    <w:r w:rsidRPr="00BB3BAF">
      <w:rPr>
        <w:rFonts w:ascii="Avenir Next LT Pro" w:hAnsi="Avenir Next LT Pro"/>
        <w:noProof/>
      </w:rPr>
      <mc:AlternateContent>
        <mc:Choice Requires="wpc">
          <w:drawing>
            <wp:anchor distT="0" distB="0" distL="114300" distR="114300" simplePos="0" relativeHeight="251666432" behindDoc="0" locked="0" layoutInCell="1" allowOverlap="1" wp14:anchorId="07A6E5C3" wp14:editId="28C91CDE">
              <wp:simplePos x="0" y="0"/>
              <wp:positionH relativeFrom="column">
                <wp:posOffset>-76200</wp:posOffset>
              </wp:positionH>
              <wp:positionV relativeFrom="paragraph">
                <wp:posOffset>2540</wp:posOffset>
              </wp:positionV>
              <wp:extent cx="6105525" cy="159827"/>
              <wp:effectExtent l="0" t="0" r="0" b="0"/>
              <wp:wrapNone/>
              <wp:docPr id="49" name="Canvas 4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/>
                    <wpc:whole/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DE9970" id="Canvas 49" o:spid="_x0000_s1026" editas="canvas" style="position:absolute;margin-left:-6pt;margin-top:.2pt;width:480.75pt;height:12.6pt;z-index:251666432" coordsize="61055,1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1055;height:1593;visibility:visible;mso-wrap-style:square">
                <v:fill o:detectmouseclick="t"/>
                <v:path o:connecttype="none"/>
              </v:shape>
            </v:group>
          </w:pict>
        </mc:Fallback>
      </mc:AlternateContent>
    </w:r>
    <w:r w:rsidRPr="00BB3BAF">
      <w:rPr>
        <w:rFonts w:ascii="Avenir Next LT Pro" w:hAnsi="Avenir Next LT Pro"/>
      </w:rPr>
      <w:fldChar w:fldCharType="begin"/>
    </w:r>
    <w:r w:rsidRPr="00BB3BAF">
      <w:rPr>
        <w:rFonts w:ascii="Avenir Next LT Pro" w:hAnsi="Avenir Next LT Pro"/>
      </w:rPr>
      <w:instrText xml:space="preserve"> PAGE  \* Arabic  \* MERGEFORMAT </w:instrText>
    </w:r>
    <w:r w:rsidRPr="00BB3BAF">
      <w:rPr>
        <w:rFonts w:ascii="Avenir Next LT Pro" w:hAnsi="Avenir Next LT Pro"/>
      </w:rPr>
      <w:fldChar w:fldCharType="separate"/>
    </w:r>
    <w:r w:rsidR="00E954CF" w:rsidRPr="00BB3BAF">
      <w:rPr>
        <w:rFonts w:ascii="Avenir Next LT Pro" w:hAnsi="Avenir Next LT Pro"/>
        <w:noProof/>
      </w:rPr>
      <w:t>2</w:t>
    </w:r>
    <w:r w:rsidRPr="00BB3BAF">
      <w:rPr>
        <w:rFonts w:ascii="Avenir Next LT Pro" w:hAnsi="Avenir Next LT Pro"/>
      </w:rPr>
      <w:fldChar w:fldCharType="end"/>
    </w:r>
    <w:r w:rsidRPr="00BB3BAF">
      <w:rPr>
        <w:rFonts w:ascii="Avenir Next LT Pro" w:hAnsi="Avenir Next LT Pro"/>
      </w:rPr>
      <w:t xml:space="preserve"> of </w:t>
    </w:r>
    <w:r w:rsidR="00DB0B65" w:rsidRPr="00BB3BAF">
      <w:rPr>
        <w:rFonts w:ascii="Avenir Next LT Pro" w:hAnsi="Avenir Next LT Pro"/>
      </w:rPr>
      <w:fldChar w:fldCharType="begin"/>
    </w:r>
    <w:r w:rsidR="00DB0B65" w:rsidRPr="00BB3BAF">
      <w:rPr>
        <w:rFonts w:ascii="Avenir Next LT Pro" w:hAnsi="Avenir Next LT Pro"/>
      </w:rPr>
      <w:instrText xml:space="preserve"> NUMPAGES   \* MERGEFORMAT </w:instrText>
    </w:r>
    <w:r w:rsidR="00DB0B65" w:rsidRPr="00BB3BAF">
      <w:rPr>
        <w:rFonts w:ascii="Avenir Next LT Pro" w:hAnsi="Avenir Next LT Pro"/>
      </w:rPr>
      <w:fldChar w:fldCharType="separate"/>
    </w:r>
    <w:r w:rsidR="00E954CF" w:rsidRPr="00BB3BAF">
      <w:rPr>
        <w:rFonts w:ascii="Avenir Next LT Pro" w:hAnsi="Avenir Next LT Pro"/>
        <w:noProof/>
      </w:rPr>
      <w:t>3</w:t>
    </w:r>
    <w:r w:rsidR="00DB0B65" w:rsidRPr="00BB3BAF">
      <w:rPr>
        <w:rFonts w:ascii="Avenir Next LT Pro" w:hAnsi="Avenir Next LT Pro"/>
        <w:noProof/>
      </w:rPr>
      <w:fldChar w:fldCharType="end"/>
    </w:r>
    <w:r w:rsidRPr="00BB3BAF">
      <w:rPr>
        <w:rFonts w:ascii="Avenir Next LT Pro" w:hAnsi="Avenir Next LT Pro"/>
        <w:noProof/>
      </w:rPr>
      <w:tab/>
    </w:r>
    <w:sdt>
      <w:sdtPr>
        <w:rPr>
          <w:rFonts w:ascii="Avenir Next LT Pro" w:hAnsi="Avenir Next LT Pro"/>
        </w:rPr>
        <w:alias w:val="Category"/>
        <w:tag w:val=""/>
        <w:id w:val="-1873302837"/>
        <w:placeholder>
          <w:docPart w:val="1C96C2133DD14707A7839BFAE88AD6F0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Content>
        <w:r w:rsidR="0060097F" w:rsidRPr="00BB3BAF">
          <w:rPr>
            <w:rFonts w:ascii="Avenir Next LT Pro" w:hAnsi="Avenir Next LT Pro"/>
          </w:rPr>
          <w:t>New Supplier Request Form</w:t>
        </w:r>
      </w:sdtContent>
    </w:sdt>
    <w:r w:rsidRPr="00BB3BAF">
      <w:rPr>
        <w:rFonts w:ascii="Avenir Next LT Pro" w:hAnsi="Avenir Next LT Pro"/>
      </w:rPr>
      <w:t xml:space="preserve"> (</w:t>
    </w:r>
    <w:r w:rsidR="00DB0B65" w:rsidRPr="00BB3BAF">
      <w:rPr>
        <w:rFonts w:ascii="Avenir Next LT Pro" w:hAnsi="Avenir Next LT Pro"/>
      </w:rPr>
      <w:fldChar w:fldCharType="begin"/>
    </w:r>
    <w:r w:rsidR="00DB0B65" w:rsidRPr="00BB3BAF">
      <w:rPr>
        <w:rFonts w:ascii="Avenir Next LT Pro" w:hAnsi="Avenir Next LT Pro"/>
      </w:rPr>
      <w:instrText xml:space="preserve"> DATE   \* MERGEFORMAT </w:instrText>
    </w:r>
    <w:r w:rsidR="00DB0B65" w:rsidRPr="00BB3BAF">
      <w:rPr>
        <w:rFonts w:ascii="Avenir Next LT Pro" w:hAnsi="Avenir Next LT Pro"/>
      </w:rPr>
      <w:fldChar w:fldCharType="separate"/>
    </w:r>
    <w:r w:rsidR="00DA1D4D">
      <w:rPr>
        <w:rFonts w:ascii="Avenir Next LT Pro" w:hAnsi="Avenir Next LT Pro"/>
        <w:noProof/>
      </w:rPr>
      <w:t>5/2/2024</w:t>
    </w:r>
    <w:r w:rsidR="00DB0B65" w:rsidRPr="00BB3BAF">
      <w:rPr>
        <w:rFonts w:ascii="Avenir Next LT Pro" w:hAnsi="Avenir Next LT Pro"/>
        <w:noProof/>
      </w:rPr>
      <w:fldChar w:fldCharType="end"/>
    </w:r>
    <w:r w:rsidRPr="00BB3BAF">
      <w:rPr>
        <w:rFonts w:ascii="Avenir Next LT Pro" w:hAnsi="Avenir Next LT Pro"/>
      </w:rPr>
      <w:t>)</w:t>
    </w:r>
  </w:p>
  <w:p w14:paraId="1C5F7B19" w14:textId="4467C9BF" w:rsidR="000D798F" w:rsidRPr="00BB3BAF" w:rsidRDefault="00BB3BAF" w:rsidP="00BB3BAF">
    <w:pPr>
      <w:pStyle w:val="BodyText-PrimarySections"/>
      <w:spacing w:before="60" w:after="60"/>
      <w:jc w:val="center"/>
      <w:rPr>
        <w:sz w:val="16"/>
        <w:szCs w:val="16"/>
      </w:rPr>
    </w:pPr>
    <w:r w:rsidRPr="00BB3BAF">
      <w:rPr>
        <w:sz w:val="16"/>
        <w:szCs w:val="16"/>
      </w:rPr>
      <w:t>© 2024 Rithum Holdings, Inc., together with its subsidiaries, all rights reserved, protected under U.S. and international copyright law. Rithum and the Rithum logo are trademarks of Rithum, LLC.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3B4C" w14:textId="531CE884" w:rsidR="00B77CF8" w:rsidRPr="00BB3BAF" w:rsidRDefault="00000000" w:rsidP="008702DE">
    <w:pPr>
      <w:pStyle w:val="Footer"/>
      <w:rPr>
        <w:rFonts w:ascii="Avenir Next LT Pro" w:hAnsi="Avenir Next LT Pro"/>
        <w:noProof/>
        <w:szCs w:val="16"/>
      </w:rPr>
    </w:pPr>
    <w:sdt>
      <w:sdtPr>
        <w:rPr>
          <w:rFonts w:ascii="Avenir Next LT Pro" w:hAnsi="Avenir Next LT Pro"/>
          <w:szCs w:val="16"/>
        </w:rPr>
        <w:alias w:val="Category"/>
        <w:tag w:val=""/>
        <w:id w:val="-1098869891"/>
        <w:placeholder>
          <w:docPart w:val="F8B4A553B63046DBBB7666CB74A39570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Content>
        <w:r w:rsidR="0060097F" w:rsidRPr="00BB3BAF">
          <w:rPr>
            <w:rFonts w:ascii="Avenir Next LT Pro" w:hAnsi="Avenir Next LT Pro"/>
            <w:szCs w:val="16"/>
          </w:rPr>
          <w:t>New Supplier Request Form</w:t>
        </w:r>
      </w:sdtContent>
    </w:sdt>
    <w:r w:rsidR="00B77CF8" w:rsidRPr="00BB3BAF">
      <w:rPr>
        <w:rFonts w:ascii="Avenir Next LT Pro" w:hAnsi="Avenir Next LT Pro"/>
        <w:noProof/>
        <w:szCs w:val="16"/>
      </w:rPr>
      <mc:AlternateContent>
        <mc:Choice Requires="wpc">
          <w:drawing>
            <wp:anchor distT="0" distB="0" distL="114300" distR="114300" simplePos="0" relativeHeight="251664384" behindDoc="0" locked="0" layoutInCell="1" allowOverlap="1" wp14:anchorId="46653EE0" wp14:editId="3529E321">
              <wp:simplePos x="0" y="0"/>
              <wp:positionH relativeFrom="column">
                <wp:posOffset>-76200</wp:posOffset>
              </wp:positionH>
              <wp:positionV relativeFrom="paragraph">
                <wp:posOffset>-168275</wp:posOffset>
              </wp:positionV>
              <wp:extent cx="6105525" cy="295275"/>
              <wp:effectExtent l="0" t="0" r="0" b="0"/>
              <wp:wrapNone/>
              <wp:docPr id="29" name="Canvas 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/>
                    <wpc:whole/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C6951F" id="Canvas 29" o:spid="_x0000_s1026" editas="canvas" style="position:absolute;margin-left:-6pt;margin-top:-13.25pt;width:480.75pt;height:23.25pt;z-index:251664384" coordsize="61055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1055;height:2952;visibility:visible;mso-wrap-style:square">
                <v:fill o:detectmouseclick="t"/>
                <v:path o:connecttype="none"/>
              </v:shape>
            </v:group>
          </w:pict>
        </mc:Fallback>
      </mc:AlternateContent>
    </w:r>
    <w:r w:rsidR="00B77CF8" w:rsidRPr="00BB3BAF">
      <w:rPr>
        <w:rFonts w:ascii="Avenir Next LT Pro" w:hAnsi="Avenir Next LT Pro"/>
        <w:szCs w:val="16"/>
      </w:rPr>
      <w:t xml:space="preserve"> (</w:t>
    </w:r>
    <w:r w:rsidR="00DB0B65" w:rsidRPr="00BB3BAF">
      <w:rPr>
        <w:rFonts w:ascii="Avenir Next LT Pro" w:hAnsi="Avenir Next LT Pro"/>
        <w:szCs w:val="16"/>
      </w:rPr>
      <w:fldChar w:fldCharType="begin"/>
    </w:r>
    <w:r w:rsidR="00DB0B65" w:rsidRPr="00BB3BAF">
      <w:rPr>
        <w:rFonts w:ascii="Avenir Next LT Pro" w:hAnsi="Avenir Next LT Pro"/>
        <w:szCs w:val="16"/>
      </w:rPr>
      <w:instrText xml:space="preserve"> DATE   \* MERGEFORMAT </w:instrText>
    </w:r>
    <w:r w:rsidR="00DB0B65" w:rsidRPr="00BB3BAF">
      <w:rPr>
        <w:rFonts w:ascii="Avenir Next LT Pro" w:hAnsi="Avenir Next LT Pro"/>
        <w:szCs w:val="16"/>
      </w:rPr>
      <w:fldChar w:fldCharType="separate"/>
    </w:r>
    <w:r w:rsidR="00DA1D4D">
      <w:rPr>
        <w:rFonts w:ascii="Avenir Next LT Pro" w:hAnsi="Avenir Next LT Pro"/>
        <w:noProof/>
        <w:szCs w:val="16"/>
      </w:rPr>
      <w:t>5/2/2024</w:t>
    </w:r>
    <w:r w:rsidR="00DB0B65" w:rsidRPr="00BB3BAF">
      <w:rPr>
        <w:rFonts w:ascii="Avenir Next LT Pro" w:hAnsi="Avenir Next LT Pro"/>
        <w:noProof/>
        <w:szCs w:val="16"/>
      </w:rPr>
      <w:fldChar w:fldCharType="end"/>
    </w:r>
    <w:r w:rsidR="00B77CF8" w:rsidRPr="00BB3BAF">
      <w:rPr>
        <w:rFonts w:ascii="Avenir Next LT Pro" w:hAnsi="Avenir Next LT Pro"/>
        <w:szCs w:val="16"/>
      </w:rPr>
      <w:t>)</w:t>
    </w:r>
    <w:r w:rsidR="00B77CF8" w:rsidRPr="00BB3BAF">
      <w:rPr>
        <w:rFonts w:ascii="Avenir Next LT Pro" w:hAnsi="Avenir Next LT Pro"/>
        <w:szCs w:val="16"/>
      </w:rPr>
      <w:tab/>
    </w:r>
    <w:r w:rsidR="00B77CF8" w:rsidRPr="00BB3BAF">
      <w:rPr>
        <w:rFonts w:ascii="Avenir Next LT Pro" w:hAnsi="Avenir Next LT Pro"/>
        <w:szCs w:val="16"/>
      </w:rPr>
      <w:fldChar w:fldCharType="begin"/>
    </w:r>
    <w:r w:rsidR="00B77CF8" w:rsidRPr="00BB3BAF">
      <w:rPr>
        <w:rFonts w:ascii="Avenir Next LT Pro" w:hAnsi="Avenir Next LT Pro"/>
        <w:szCs w:val="16"/>
      </w:rPr>
      <w:instrText xml:space="preserve"> PAGE  \* Arabic  \* MERGEFORMAT </w:instrText>
    </w:r>
    <w:r w:rsidR="00B77CF8" w:rsidRPr="00BB3BAF">
      <w:rPr>
        <w:rFonts w:ascii="Avenir Next LT Pro" w:hAnsi="Avenir Next LT Pro"/>
        <w:szCs w:val="16"/>
      </w:rPr>
      <w:fldChar w:fldCharType="separate"/>
    </w:r>
    <w:r w:rsidR="00E954CF" w:rsidRPr="00BB3BAF">
      <w:rPr>
        <w:rFonts w:ascii="Avenir Next LT Pro" w:hAnsi="Avenir Next LT Pro"/>
        <w:noProof/>
        <w:szCs w:val="16"/>
      </w:rPr>
      <w:t>3</w:t>
    </w:r>
    <w:r w:rsidR="00B77CF8" w:rsidRPr="00BB3BAF">
      <w:rPr>
        <w:rFonts w:ascii="Avenir Next LT Pro" w:hAnsi="Avenir Next LT Pro"/>
        <w:szCs w:val="16"/>
      </w:rPr>
      <w:fldChar w:fldCharType="end"/>
    </w:r>
    <w:r w:rsidR="00B77CF8" w:rsidRPr="00BB3BAF">
      <w:rPr>
        <w:rFonts w:ascii="Avenir Next LT Pro" w:hAnsi="Avenir Next LT Pro"/>
        <w:szCs w:val="16"/>
      </w:rPr>
      <w:t xml:space="preserve"> of </w:t>
    </w:r>
    <w:r w:rsidR="00DB0B65" w:rsidRPr="00BB3BAF">
      <w:rPr>
        <w:rFonts w:ascii="Avenir Next LT Pro" w:hAnsi="Avenir Next LT Pro"/>
        <w:szCs w:val="16"/>
      </w:rPr>
      <w:fldChar w:fldCharType="begin"/>
    </w:r>
    <w:r w:rsidR="00DB0B65" w:rsidRPr="00BB3BAF">
      <w:rPr>
        <w:rFonts w:ascii="Avenir Next LT Pro" w:hAnsi="Avenir Next LT Pro"/>
        <w:szCs w:val="16"/>
      </w:rPr>
      <w:instrText xml:space="preserve"> NUMPAGES   \* MERGEFORMAT </w:instrText>
    </w:r>
    <w:r w:rsidR="00DB0B65" w:rsidRPr="00BB3BAF">
      <w:rPr>
        <w:rFonts w:ascii="Avenir Next LT Pro" w:hAnsi="Avenir Next LT Pro"/>
        <w:szCs w:val="16"/>
      </w:rPr>
      <w:fldChar w:fldCharType="separate"/>
    </w:r>
    <w:r w:rsidR="00E954CF" w:rsidRPr="00BB3BAF">
      <w:rPr>
        <w:rFonts w:ascii="Avenir Next LT Pro" w:hAnsi="Avenir Next LT Pro"/>
        <w:noProof/>
        <w:szCs w:val="16"/>
      </w:rPr>
      <w:t>3</w:t>
    </w:r>
    <w:r w:rsidR="00DB0B65" w:rsidRPr="00BB3BAF">
      <w:rPr>
        <w:rFonts w:ascii="Avenir Next LT Pro" w:hAnsi="Avenir Next LT Pro"/>
        <w:noProof/>
        <w:szCs w:val="16"/>
      </w:rPr>
      <w:fldChar w:fldCharType="end"/>
    </w:r>
  </w:p>
  <w:p w14:paraId="019C29EC" w14:textId="77F8AA21" w:rsidR="000D798F" w:rsidRPr="00BB3BAF" w:rsidRDefault="00BB3BAF" w:rsidP="0033179D">
    <w:pPr>
      <w:pStyle w:val="BodyText-PrimarySections"/>
      <w:spacing w:before="60" w:after="60"/>
      <w:jc w:val="center"/>
      <w:rPr>
        <w:sz w:val="16"/>
        <w:szCs w:val="16"/>
      </w:rPr>
    </w:pPr>
    <w:r w:rsidRPr="00BB3BAF">
      <w:rPr>
        <w:sz w:val="16"/>
        <w:szCs w:val="16"/>
      </w:rPr>
      <w:t>© 2024 Rithum Holdings, Inc., together with its subsidiaries, all rights reserved, protected under U.S. and international copyright law. Rithum and the Rithum logo are trademarks of Rithum, LLC.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4E3F6" w14:textId="0BE027DE" w:rsidR="00B77CF8" w:rsidRDefault="00B77CF8">
    <w:pPr>
      <w:pStyle w:val="Footer"/>
    </w:pPr>
    <w:r>
      <w:rPr>
        <w:noProof/>
      </w:rPr>
      <mc:AlternateContent>
        <mc:Choice Requires="wpc">
          <w:drawing>
            <wp:anchor distT="0" distB="0" distL="114300" distR="114300" simplePos="0" relativeHeight="251662336" behindDoc="0" locked="0" layoutInCell="1" allowOverlap="1" wp14:anchorId="1CBC038F" wp14:editId="73E1343A">
              <wp:simplePos x="0" y="0"/>
              <wp:positionH relativeFrom="column">
                <wp:posOffset>-76200</wp:posOffset>
              </wp:positionH>
              <wp:positionV relativeFrom="paragraph">
                <wp:posOffset>-11430</wp:posOffset>
              </wp:positionV>
              <wp:extent cx="6105525" cy="159385"/>
              <wp:effectExtent l="0" t="0" r="9525" b="0"/>
              <wp:wrapNone/>
              <wp:docPr id="26" name="Canvas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/>
                    <wpc:whole/>
                    <pic:pic xmlns:pic="http://schemas.openxmlformats.org/drawingml/2006/picture">
                      <pic:nvPicPr>
                        <pic:cNvPr id="25" name="Picture 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rot="10800000">
                          <a:off x="0" y="0"/>
                          <a:ext cx="6086475" cy="123825"/>
                        </a:xfrm>
                        <a:prstGeom prst="rect">
                          <a:avLst/>
                        </a:prstGeom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17BE30" id="Canvas 26" o:spid="_x0000_s1026" editas="canvas" style="position:absolute;margin-left:-6pt;margin-top:-.9pt;width:480.75pt;height:12.55pt;z-index:251662336" coordsize="61055,15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1055;height:1593;visibility:visible;mso-wrap-style:square">
                <v:fill o:detectmouseclick="t"/>
                <v:path o:connecttype="none"/>
              </v:shape>
              <v:shape id="Picture 25" o:spid="_x0000_s1028" type="#_x0000_t75" style="position:absolute;width:60864;height:1238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  <w:r w:rsidRPr="00CF5937">
      <w:t xml:space="preserve">© 2011 </w:t>
    </w:r>
    <w:sdt>
      <w:sdtPr>
        <w:alias w:val="Author"/>
        <w:tag w:val=""/>
        <w:id w:val="-1494025428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705FA1">
          <w:t>CommerceHub Technologies LLC</w:t>
        </w:r>
      </w:sdtContent>
    </w:sdt>
  </w:p>
  <w:p w14:paraId="4B5A1973" w14:textId="77777777" w:rsidR="00B77CF8" w:rsidRDefault="00B77CF8" w:rsidP="00CF5937">
    <w:pPr>
      <w:pStyle w:val="Footer"/>
      <w:spacing w:line="240" w:lineRule="auto"/>
    </w:pPr>
    <w:r>
      <w:t>All content and information contained within is confidential and the exclusive property of Commerce Technologies, Inc.</w:t>
    </w:r>
  </w:p>
  <w:p w14:paraId="5A8F3CBF" w14:textId="77777777" w:rsidR="00B77CF8" w:rsidRDefault="00B77CF8" w:rsidP="00CF5937">
    <w:pPr>
      <w:pStyle w:val="Footer"/>
    </w:pPr>
    <w:r>
      <w:t>CommerceHub is a trademark of Commerce Technologies,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37210" w14:textId="77777777" w:rsidR="00F32109" w:rsidRDefault="00F32109" w:rsidP="00514DFD">
      <w:pPr>
        <w:spacing w:after="0" w:line="240" w:lineRule="auto"/>
      </w:pPr>
      <w:r>
        <w:separator/>
      </w:r>
    </w:p>
  </w:footnote>
  <w:footnote w:type="continuationSeparator" w:id="0">
    <w:p w14:paraId="598D7C73" w14:textId="77777777" w:rsidR="00F32109" w:rsidRDefault="00F32109" w:rsidP="00514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92991" w14:textId="77777777" w:rsidR="00B77CF8" w:rsidRDefault="00B77CF8">
    <w:pPr>
      <w:pStyle w:val="Header"/>
    </w:pPr>
    <w:r>
      <w:rPr>
        <w:noProof/>
      </w:rPr>
      <mc:AlternateContent>
        <mc:Choice Requires="wpc">
          <w:drawing>
            <wp:inline distT="0" distB="0" distL="0" distR="0" wp14:anchorId="1AA251C2" wp14:editId="6FB7C809">
              <wp:extent cx="6038851" cy="952500"/>
              <wp:effectExtent l="0" t="0" r="19050" b="0"/>
              <wp:docPr id="17" name="Canvas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/>
                    <wpc:whole/>
                    <wps:wsp>
                      <wps:cNvPr id="22" name="Straight Connector 22"/>
                      <wps:cNvCnPr/>
                      <wps:spPr>
                        <a:xfrm>
                          <a:off x="0" y="821350"/>
                          <a:ext cx="603885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rgbClr val="F95E46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68588628" name="Picture 16858862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4266225" y="389550"/>
                          <a:ext cx="1760220" cy="324485"/>
                        </a:xfrm>
                        <a:prstGeom prst="rect">
                          <a:avLst/>
                        </a:prstGeom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7B784CA0" id="Canvas 17" o:spid="_x0000_s1026" editas="canvas" style="width:475.5pt;height:75pt;mso-position-horizontal-relative:char;mso-position-vertical-relative:line" coordsize="60388,952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0388;height:9525;visibility:visible;mso-wrap-style:square">
                <v:fill o:detectmouseclick="t"/>
                <v:path o:connecttype="none"/>
              </v:shape>
              <v:line id="Straight Connector 22" o:spid="_x0000_s1028" style="position:absolute;visibility:visible;mso-wrap-style:square" from="0,8213" to="60388,8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" strokecolor="#f95e46"/>
              <v:shape id="Picture 168588628" o:spid="_x0000_s1029" type="#_x0000_t75" style="position:absolute;left:42662;top:3895;width:17602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">
                <v:imagedata r:id="rId2" o:title=""/>
              </v:shape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52C2B" w14:textId="77777777" w:rsidR="00B77CF8" w:rsidRDefault="00B77CF8">
    <w:pPr>
      <w:pStyle w:val="Header"/>
    </w:pPr>
    <w:r>
      <w:rPr>
        <w:noProof/>
      </w:rPr>
      <mc:AlternateContent>
        <mc:Choice Requires="wpc">
          <w:drawing>
            <wp:inline distT="0" distB="0" distL="0" distR="0" wp14:anchorId="5D41B0A3" wp14:editId="5EE66689">
              <wp:extent cx="6038850" cy="932458"/>
              <wp:effectExtent l="0" t="0" r="19050" b="0"/>
              <wp:docPr id="23" name="Canvas 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/>
                    <wpc:whole/>
                    <pic:pic xmlns:pic="http://schemas.openxmlformats.org/drawingml/2006/picture">
                      <pic:nvPicPr>
                        <pic:cNvPr id="24" name="Picture 2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4250055" y="339296"/>
                          <a:ext cx="1760220" cy="32466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" name="Straight Connector 28"/>
                      <wps:cNvCnPr/>
                      <wps:spPr>
                        <a:xfrm>
                          <a:off x="0" y="802996"/>
                          <a:ext cx="603885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rgbClr val="F95E46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3727FDF6" id="Canvas 23" o:spid="_x0000_s1026" editas="canvas" style="width:475.5pt;height:73.4pt;mso-position-horizontal-relative:char;mso-position-vertical-relative:line" coordsize="60388,932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0388;height:9321;visibility:visible;mso-wrap-style:square">
                <v:fill o:detectmouseclick="t"/>
                <v:path o:connecttype="none"/>
              </v:shape>
              <v:shape id="Picture 24" o:spid="_x0000_s1028" type="#_x0000_t75" style="position:absolute;left:42500;top:3392;width:17602;height:3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">
                <v:imagedata r:id="rId2" o:title=""/>
              </v:shape>
              <v:line id="Straight Connector 28" o:spid="_x0000_s1029" style="position:absolute;visibility:visible;mso-wrap-style:square" from="0,8029" to="60388,8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" strokecolor="#f95e46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C070E" w14:textId="77777777" w:rsidR="00B77CF8" w:rsidRDefault="00B77CF8">
    <w:pPr>
      <w:pStyle w:val="Header"/>
    </w:pPr>
    <w:r>
      <w:rPr>
        <w:noProof/>
      </w:rPr>
      <mc:AlternateContent>
        <mc:Choice Requires="wpc">
          <w:drawing>
            <wp:inline distT="0" distB="0" distL="0" distR="0" wp14:anchorId="22FB34F8" wp14:editId="1A2BC89E">
              <wp:extent cx="6038851" cy="932458"/>
              <wp:effectExtent l="0" t="0" r="0" b="1270"/>
              <wp:docPr id="11" name="Canvas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/>
                    <wpc:whole/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" y="256079"/>
                          <a:ext cx="1828800" cy="36414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rot="10800000">
                          <a:off x="1" y="762001"/>
                          <a:ext cx="6038850" cy="1704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456726" y="170475"/>
                          <a:ext cx="1400000" cy="571429"/>
                        </a:xfrm>
                        <a:prstGeom prst="rect">
                          <a:avLst/>
                        </a:prstGeom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56EE9721" id="Canvas 11" o:spid="_x0000_s1026" editas="canvas" style="width:475.5pt;height:73.4pt;mso-position-horizontal-relative:char;mso-position-vertical-relative:line" coordsize="60388,932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0388;height:9321;visibility:visible;mso-wrap-style:square">
                <v:fill o:detectmouseclick="t"/>
                <v:path o:connecttype="none"/>
              </v:shape>
              <v:shape id="Picture 1" o:spid="_x0000_s1028" type="#_x0000_t75" style="position:absolute;top:2560;width:18288;height:3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">
                <v:imagedata r:id="rId4" o:title=""/>
              </v:shape>
              <v:shape id="Picture 7" o:spid="_x0000_s1029" type="#_x0000_t75" style="position:absolute;top:7620;width:60388;height:1704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">
                <v:imagedata r:id="rId5" o:title=""/>
              </v:shape>
              <v:shape id="Picture 10" o:spid="_x0000_s1030" type="#_x0000_t75" style="position:absolute;left:44567;top:1704;width:14000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">
                <v:imagedata r:id="rId6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9.5pt;height:14.5pt" o:bullet="t">
        <v:imagedata r:id="rId1" o:title="ImportantBullet"/>
      </v:shape>
    </w:pict>
  </w:numPicBullet>
  <w:abstractNum w:abstractNumId="0" w15:restartNumberingAfterBreak="0">
    <w:nsid w:val="FFFFFF7C"/>
    <w:multiLevelType w:val="singleLevel"/>
    <w:tmpl w:val="51A2128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78E74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F3E43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0B49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7E45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C23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F0DA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26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E60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3E82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A5D60"/>
    <w:multiLevelType w:val="hybridMultilevel"/>
    <w:tmpl w:val="E8605BF4"/>
    <w:lvl w:ilvl="0" w:tplc="F9F83770">
      <w:start w:val="1"/>
      <w:numFmt w:val="decimal"/>
      <w:pStyle w:val="TemplateOrderedStep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C02092"/>
    <w:multiLevelType w:val="hybridMultilevel"/>
    <w:tmpl w:val="46603DEE"/>
    <w:lvl w:ilvl="0" w:tplc="01488AC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31639A"/>
        <w:w w:val="130"/>
      </w:rPr>
    </w:lvl>
    <w:lvl w:ilvl="1" w:tplc="04090003">
      <w:start w:val="1"/>
      <w:numFmt w:val="bullet"/>
      <w:lvlText w:val="o"/>
      <w:lvlJc w:val="left"/>
      <w:pPr>
        <w:ind w:left="-4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</w:abstractNum>
  <w:abstractNum w:abstractNumId="12" w15:restartNumberingAfterBreak="0">
    <w:nsid w:val="08706C18"/>
    <w:multiLevelType w:val="hybridMultilevel"/>
    <w:tmpl w:val="7D68932E"/>
    <w:lvl w:ilvl="0" w:tplc="01488AC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31639A"/>
        <w:w w:val="130"/>
      </w:rPr>
    </w:lvl>
    <w:lvl w:ilvl="1" w:tplc="04090003">
      <w:start w:val="1"/>
      <w:numFmt w:val="bullet"/>
      <w:lvlText w:val="o"/>
      <w:lvlJc w:val="left"/>
      <w:pPr>
        <w:ind w:left="-4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</w:abstractNum>
  <w:abstractNum w:abstractNumId="13" w15:restartNumberingAfterBreak="0">
    <w:nsid w:val="124C10E4"/>
    <w:multiLevelType w:val="hybridMultilevel"/>
    <w:tmpl w:val="707CC95E"/>
    <w:lvl w:ilvl="0" w:tplc="BA1C6BFE">
      <w:start w:val="1"/>
      <w:numFmt w:val="bullet"/>
      <w:lvlText w:val=""/>
      <w:lvlPicBulletId w:val="0"/>
      <w:lvlJc w:val="left"/>
      <w:pPr>
        <w:ind w:left="136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4" w15:restartNumberingAfterBreak="0">
    <w:nsid w:val="1C4424D3"/>
    <w:multiLevelType w:val="hybridMultilevel"/>
    <w:tmpl w:val="C5A85DE0"/>
    <w:lvl w:ilvl="0" w:tplc="69347DF8">
      <w:start w:val="1"/>
      <w:numFmt w:val="bullet"/>
      <w:pStyle w:val="TableUnordered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E264C"/>
    <w:multiLevelType w:val="hybridMultilevel"/>
    <w:tmpl w:val="EB4E8D0A"/>
    <w:lvl w:ilvl="0" w:tplc="6B306864">
      <w:numFmt w:val="bullet"/>
      <w:pStyle w:val="UnorderedBulletedLis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F77F00"/>
        <w:w w:val="130"/>
        <w:sz w:val="20"/>
        <w:u w:color="00A0C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75931"/>
    <w:multiLevelType w:val="hybridMultilevel"/>
    <w:tmpl w:val="ED7C2DAA"/>
    <w:lvl w:ilvl="0" w:tplc="389C059E">
      <w:numFmt w:val="bullet"/>
      <w:pStyle w:val="StepOption"/>
      <w:lvlText w:val="•"/>
      <w:lvlJc w:val="left"/>
      <w:pPr>
        <w:ind w:left="1440" w:hanging="360"/>
      </w:pPr>
      <w:rPr>
        <w:rFonts w:ascii="Times New Roman" w:hAnsi="Times New Roman" w:cs="Times New Roman" w:hint="default"/>
        <w:color w:val="F77F00"/>
        <w:w w:val="13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96372"/>
    <w:multiLevelType w:val="hybridMultilevel"/>
    <w:tmpl w:val="B79665A0"/>
    <w:lvl w:ilvl="0" w:tplc="A0CE7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15C5F"/>
    <w:multiLevelType w:val="hybridMultilevel"/>
    <w:tmpl w:val="1D884552"/>
    <w:lvl w:ilvl="0" w:tplc="CB0AE144">
      <w:start w:val="1"/>
      <w:numFmt w:val="lowerLetter"/>
      <w:pStyle w:val="TemplateOrderedSubStep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17C05"/>
    <w:multiLevelType w:val="hybridMultilevel"/>
    <w:tmpl w:val="51C8FCE8"/>
    <w:lvl w:ilvl="0" w:tplc="CDEEA27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E7915"/>
    <w:multiLevelType w:val="hybridMultilevel"/>
    <w:tmpl w:val="D6367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05683"/>
    <w:multiLevelType w:val="multilevel"/>
    <w:tmpl w:val="91C0004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CAC7171"/>
    <w:multiLevelType w:val="hybridMultilevel"/>
    <w:tmpl w:val="BEF65BE0"/>
    <w:lvl w:ilvl="0" w:tplc="2840A3B4">
      <w:start w:val="1"/>
      <w:numFmt w:val="decimal"/>
      <w:pStyle w:val="Step"/>
      <w:lvlText w:val="%1."/>
      <w:lvlJc w:val="left"/>
      <w:pPr>
        <w:ind w:left="1080" w:hanging="360"/>
      </w:pPr>
      <w:rPr>
        <w:rFonts w:ascii="Avenir LT 45 Book" w:hAnsi="Avenir LT 45 Book" w:hint="default"/>
        <w:b/>
        <w:i w:val="0"/>
        <w:color w:val="003AA8"/>
        <w:u w:color="003AA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A96EF2"/>
    <w:multiLevelType w:val="hybridMultilevel"/>
    <w:tmpl w:val="43C0A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5F4E3B"/>
    <w:multiLevelType w:val="hybridMultilevel"/>
    <w:tmpl w:val="7E3648BC"/>
    <w:lvl w:ilvl="0" w:tplc="C880584A">
      <w:start w:val="1"/>
      <w:numFmt w:val="bullet"/>
      <w:pStyle w:val="TemplateUnorderedStep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881284">
    <w:abstractNumId w:val="19"/>
  </w:num>
  <w:num w:numId="2" w16cid:durableId="1179925159">
    <w:abstractNumId w:val="21"/>
  </w:num>
  <w:num w:numId="3" w16cid:durableId="224265901">
    <w:abstractNumId w:val="9"/>
  </w:num>
  <w:num w:numId="4" w16cid:durableId="781650803">
    <w:abstractNumId w:val="7"/>
  </w:num>
  <w:num w:numId="5" w16cid:durableId="553851677">
    <w:abstractNumId w:val="6"/>
  </w:num>
  <w:num w:numId="6" w16cid:durableId="1101998846">
    <w:abstractNumId w:val="5"/>
  </w:num>
  <w:num w:numId="7" w16cid:durableId="319583439">
    <w:abstractNumId w:val="4"/>
  </w:num>
  <w:num w:numId="8" w16cid:durableId="947810902">
    <w:abstractNumId w:val="8"/>
  </w:num>
  <w:num w:numId="9" w16cid:durableId="1004477364">
    <w:abstractNumId w:val="3"/>
  </w:num>
  <w:num w:numId="10" w16cid:durableId="401104734">
    <w:abstractNumId w:val="2"/>
  </w:num>
  <w:num w:numId="11" w16cid:durableId="498084882">
    <w:abstractNumId w:val="1"/>
  </w:num>
  <w:num w:numId="12" w16cid:durableId="1662001112">
    <w:abstractNumId w:val="0"/>
  </w:num>
  <w:num w:numId="13" w16cid:durableId="1136407858">
    <w:abstractNumId w:val="24"/>
  </w:num>
  <w:num w:numId="14" w16cid:durableId="1649279907">
    <w:abstractNumId w:val="10"/>
  </w:num>
  <w:num w:numId="15" w16cid:durableId="927035524">
    <w:abstractNumId w:val="18"/>
  </w:num>
  <w:num w:numId="16" w16cid:durableId="671840666">
    <w:abstractNumId w:val="13"/>
  </w:num>
  <w:num w:numId="17" w16cid:durableId="7574870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5042753">
    <w:abstractNumId w:val="11"/>
  </w:num>
  <w:num w:numId="19" w16cid:durableId="1600141368">
    <w:abstractNumId w:val="12"/>
  </w:num>
  <w:num w:numId="20" w16cid:durableId="921260265">
    <w:abstractNumId w:val="16"/>
  </w:num>
  <w:num w:numId="21" w16cid:durableId="746852410">
    <w:abstractNumId w:val="14"/>
  </w:num>
  <w:num w:numId="22" w16cid:durableId="250697420">
    <w:abstractNumId w:val="8"/>
    <w:lvlOverride w:ilvl="0">
      <w:startOverride w:val="1"/>
    </w:lvlOverride>
  </w:num>
  <w:num w:numId="23" w16cid:durableId="1110205578">
    <w:abstractNumId w:val="8"/>
    <w:lvlOverride w:ilvl="0">
      <w:startOverride w:val="1"/>
    </w:lvlOverride>
  </w:num>
  <w:num w:numId="24" w16cid:durableId="1251812461">
    <w:abstractNumId w:val="22"/>
  </w:num>
  <w:num w:numId="25" w16cid:durableId="1071344165">
    <w:abstractNumId w:val="15"/>
  </w:num>
  <w:num w:numId="26" w16cid:durableId="1945530732">
    <w:abstractNumId w:val="22"/>
    <w:lvlOverride w:ilvl="0">
      <w:startOverride w:val="1"/>
    </w:lvlOverride>
  </w:num>
  <w:num w:numId="27" w16cid:durableId="1002508481">
    <w:abstractNumId w:val="22"/>
    <w:lvlOverride w:ilvl="0">
      <w:startOverride w:val="1"/>
    </w:lvlOverride>
  </w:num>
  <w:num w:numId="28" w16cid:durableId="1346981625">
    <w:abstractNumId w:val="22"/>
    <w:lvlOverride w:ilvl="0">
      <w:startOverride w:val="1"/>
    </w:lvlOverride>
  </w:num>
  <w:num w:numId="29" w16cid:durableId="87313630">
    <w:abstractNumId w:val="22"/>
    <w:lvlOverride w:ilvl="0">
      <w:startOverride w:val="1"/>
    </w:lvlOverride>
  </w:num>
  <w:num w:numId="30" w16cid:durableId="2010475051">
    <w:abstractNumId w:val="22"/>
    <w:lvlOverride w:ilvl="0">
      <w:startOverride w:val="1"/>
    </w:lvlOverride>
  </w:num>
  <w:num w:numId="31" w16cid:durableId="703015760">
    <w:abstractNumId w:val="20"/>
  </w:num>
  <w:num w:numId="32" w16cid:durableId="1224873024">
    <w:abstractNumId w:val="17"/>
  </w:num>
  <w:num w:numId="33" w16cid:durableId="9590955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137"/>
    <w:rsid w:val="00003513"/>
    <w:rsid w:val="000068B5"/>
    <w:rsid w:val="000116DD"/>
    <w:rsid w:val="000123F3"/>
    <w:rsid w:val="00013F25"/>
    <w:rsid w:val="00014003"/>
    <w:rsid w:val="00014A17"/>
    <w:rsid w:val="000176F8"/>
    <w:rsid w:val="00020643"/>
    <w:rsid w:val="0002072C"/>
    <w:rsid w:val="000214E3"/>
    <w:rsid w:val="0002174C"/>
    <w:rsid w:val="00025C33"/>
    <w:rsid w:val="00025EB3"/>
    <w:rsid w:val="000278A1"/>
    <w:rsid w:val="00030C76"/>
    <w:rsid w:val="00030D0B"/>
    <w:rsid w:val="000325E2"/>
    <w:rsid w:val="00032B89"/>
    <w:rsid w:val="00032F9E"/>
    <w:rsid w:val="000331F5"/>
    <w:rsid w:val="000358BF"/>
    <w:rsid w:val="00035E62"/>
    <w:rsid w:val="00035F3A"/>
    <w:rsid w:val="00051F73"/>
    <w:rsid w:val="00052AD4"/>
    <w:rsid w:val="000574C3"/>
    <w:rsid w:val="00060517"/>
    <w:rsid w:val="00066089"/>
    <w:rsid w:val="0007127D"/>
    <w:rsid w:val="0007375F"/>
    <w:rsid w:val="00075899"/>
    <w:rsid w:val="00083F59"/>
    <w:rsid w:val="00085EFF"/>
    <w:rsid w:val="00091CC0"/>
    <w:rsid w:val="00092562"/>
    <w:rsid w:val="00096272"/>
    <w:rsid w:val="00096F36"/>
    <w:rsid w:val="000A4C2E"/>
    <w:rsid w:val="000B179A"/>
    <w:rsid w:val="000B3C4D"/>
    <w:rsid w:val="000C403A"/>
    <w:rsid w:val="000C4642"/>
    <w:rsid w:val="000D04C4"/>
    <w:rsid w:val="000D0E9B"/>
    <w:rsid w:val="000D1279"/>
    <w:rsid w:val="000D798F"/>
    <w:rsid w:val="000E0A67"/>
    <w:rsid w:val="000E371A"/>
    <w:rsid w:val="000E656D"/>
    <w:rsid w:val="000E6CC5"/>
    <w:rsid w:val="000E6E9A"/>
    <w:rsid w:val="0010015E"/>
    <w:rsid w:val="00104FC2"/>
    <w:rsid w:val="001062D5"/>
    <w:rsid w:val="00110B6C"/>
    <w:rsid w:val="00116010"/>
    <w:rsid w:val="00127BDE"/>
    <w:rsid w:val="00127EC2"/>
    <w:rsid w:val="0013065C"/>
    <w:rsid w:val="00130BD5"/>
    <w:rsid w:val="00130BFB"/>
    <w:rsid w:val="00140B90"/>
    <w:rsid w:val="0014392B"/>
    <w:rsid w:val="00143C06"/>
    <w:rsid w:val="00145728"/>
    <w:rsid w:val="001532F2"/>
    <w:rsid w:val="00155866"/>
    <w:rsid w:val="001563E3"/>
    <w:rsid w:val="001744D8"/>
    <w:rsid w:val="00174C32"/>
    <w:rsid w:val="00175FCE"/>
    <w:rsid w:val="001861BC"/>
    <w:rsid w:val="00187349"/>
    <w:rsid w:val="00193738"/>
    <w:rsid w:val="0019707B"/>
    <w:rsid w:val="001A1914"/>
    <w:rsid w:val="001A2F02"/>
    <w:rsid w:val="001A4DBC"/>
    <w:rsid w:val="001A6350"/>
    <w:rsid w:val="001B105E"/>
    <w:rsid w:val="001B183C"/>
    <w:rsid w:val="001B1BDC"/>
    <w:rsid w:val="001B3B71"/>
    <w:rsid w:val="001B6C22"/>
    <w:rsid w:val="001C3B97"/>
    <w:rsid w:val="001C50E0"/>
    <w:rsid w:val="001C78ED"/>
    <w:rsid w:val="001D0531"/>
    <w:rsid w:val="001D0650"/>
    <w:rsid w:val="001D1AC9"/>
    <w:rsid w:val="001D77F8"/>
    <w:rsid w:val="001E27AE"/>
    <w:rsid w:val="001F3132"/>
    <w:rsid w:val="001F57BE"/>
    <w:rsid w:val="001F668E"/>
    <w:rsid w:val="0020151B"/>
    <w:rsid w:val="00201A66"/>
    <w:rsid w:val="00202D43"/>
    <w:rsid w:val="00207C87"/>
    <w:rsid w:val="00221624"/>
    <w:rsid w:val="002221DC"/>
    <w:rsid w:val="00224E4F"/>
    <w:rsid w:val="00226D2C"/>
    <w:rsid w:val="0022752E"/>
    <w:rsid w:val="00227A2F"/>
    <w:rsid w:val="00227FE1"/>
    <w:rsid w:val="00232D0B"/>
    <w:rsid w:val="00242485"/>
    <w:rsid w:val="002442FB"/>
    <w:rsid w:val="0025067B"/>
    <w:rsid w:val="00252B40"/>
    <w:rsid w:val="00254CAF"/>
    <w:rsid w:val="00262219"/>
    <w:rsid w:val="002632DD"/>
    <w:rsid w:val="002641EE"/>
    <w:rsid w:val="00264D7F"/>
    <w:rsid w:val="00275AA5"/>
    <w:rsid w:val="002760F4"/>
    <w:rsid w:val="0027679C"/>
    <w:rsid w:val="002775F9"/>
    <w:rsid w:val="00281A5B"/>
    <w:rsid w:val="00285FC7"/>
    <w:rsid w:val="0028692C"/>
    <w:rsid w:val="00287BDA"/>
    <w:rsid w:val="00290027"/>
    <w:rsid w:val="00290601"/>
    <w:rsid w:val="002906A9"/>
    <w:rsid w:val="002921CD"/>
    <w:rsid w:val="00293105"/>
    <w:rsid w:val="002931A3"/>
    <w:rsid w:val="002A3012"/>
    <w:rsid w:val="002A331B"/>
    <w:rsid w:val="002A7D29"/>
    <w:rsid w:val="002B2552"/>
    <w:rsid w:val="002B5D53"/>
    <w:rsid w:val="002B7E21"/>
    <w:rsid w:val="002C0855"/>
    <w:rsid w:val="002C24D5"/>
    <w:rsid w:val="002C52DD"/>
    <w:rsid w:val="002D23FF"/>
    <w:rsid w:val="002D38CB"/>
    <w:rsid w:val="002D7ED1"/>
    <w:rsid w:val="002E48C6"/>
    <w:rsid w:val="002E5E67"/>
    <w:rsid w:val="002F21FC"/>
    <w:rsid w:val="002F66C0"/>
    <w:rsid w:val="003105B8"/>
    <w:rsid w:val="00311667"/>
    <w:rsid w:val="00311AF9"/>
    <w:rsid w:val="003120A1"/>
    <w:rsid w:val="003134AB"/>
    <w:rsid w:val="003207BC"/>
    <w:rsid w:val="00325EAC"/>
    <w:rsid w:val="003268C2"/>
    <w:rsid w:val="0033179D"/>
    <w:rsid w:val="00332FC4"/>
    <w:rsid w:val="00335C4C"/>
    <w:rsid w:val="003421C4"/>
    <w:rsid w:val="00342B2A"/>
    <w:rsid w:val="00343DE6"/>
    <w:rsid w:val="00347B5F"/>
    <w:rsid w:val="00361CF2"/>
    <w:rsid w:val="0036288F"/>
    <w:rsid w:val="00362BDD"/>
    <w:rsid w:val="00365F32"/>
    <w:rsid w:val="00372E4A"/>
    <w:rsid w:val="003759C5"/>
    <w:rsid w:val="00375D73"/>
    <w:rsid w:val="00377AF8"/>
    <w:rsid w:val="00384A2B"/>
    <w:rsid w:val="00387792"/>
    <w:rsid w:val="00393635"/>
    <w:rsid w:val="003953FB"/>
    <w:rsid w:val="00397434"/>
    <w:rsid w:val="003A0D67"/>
    <w:rsid w:val="003A0F2F"/>
    <w:rsid w:val="003A1063"/>
    <w:rsid w:val="003A309D"/>
    <w:rsid w:val="003A31F4"/>
    <w:rsid w:val="003A385E"/>
    <w:rsid w:val="003A3E82"/>
    <w:rsid w:val="003A528F"/>
    <w:rsid w:val="003A6334"/>
    <w:rsid w:val="003B017D"/>
    <w:rsid w:val="003B0B3C"/>
    <w:rsid w:val="003B2D4E"/>
    <w:rsid w:val="003B30EE"/>
    <w:rsid w:val="003B51BD"/>
    <w:rsid w:val="003B60C6"/>
    <w:rsid w:val="003C0839"/>
    <w:rsid w:val="003C4601"/>
    <w:rsid w:val="003C5689"/>
    <w:rsid w:val="003D099F"/>
    <w:rsid w:val="003D4811"/>
    <w:rsid w:val="003E070B"/>
    <w:rsid w:val="003E7732"/>
    <w:rsid w:val="003F2018"/>
    <w:rsid w:val="003F2A36"/>
    <w:rsid w:val="003F31B6"/>
    <w:rsid w:val="003F6683"/>
    <w:rsid w:val="00404044"/>
    <w:rsid w:val="00407DD9"/>
    <w:rsid w:val="00410511"/>
    <w:rsid w:val="0041476C"/>
    <w:rsid w:val="00414AC3"/>
    <w:rsid w:val="0042192A"/>
    <w:rsid w:val="00423207"/>
    <w:rsid w:val="0042536E"/>
    <w:rsid w:val="004344D5"/>
    <w:rsid w:val="004368A1"/>
    <w:rsid w:val="00440919"/>
    <w:rsid w:val="00442307"/>
    <w:rsid w:val="00442AD9"/>
    <w:rsid w:val="00443E50"/>
    <w:rsid w:val="00445EBD"/>
    <w:rsid w:val="00454473"/>
    <w:rsid w:val="00456CF8"/>
    <w:rsid w:val="00460068"/>
    <w:rsid w:val="0046282E"/>
    <w:rsid w:val="00470AEA"/>
    <w:rsid w:val="0047583D"/>
    <w:rsid w:val="004775BB"/>
    <w:rsid w:val="0048048C"/>
    <w:rsid w:val="00483474"/>
    <w:rsid w:val="00483C39"/>
    <w:rsid w:val="0048481B"/>
    <w:rsid w:val="004915BF"/>
    <w:rsid w:val="004A0C96"/>
    <w:rsid w:val="004A2909"/>
    <w:rsid w:val="004C00AB"/>
    <w:rsid w:val="004C1E33"/>
    <w:rsid w:val="004C2F46"/>
    <w:rsid w:val="004D415D"/>
    <w:rsid w:val="004D4658"/>
    <w:rsid w:val="004D4E53"/>
    <w:rsid w:val="004D56FE"/>
    <w:rsid w:val="004E0839"/>
    <w:rsid w:val="004E4816"/>
    <w:rsid w:val="004E4CEB"/>
    <w:rsid w:val="004E62DF"/>
    <w:rsid w:val="004E77AD"/>
    <w:rsid w:val="004F044E"/>
    <w:rsid w:val="004F0AA5"/>
    <w:rsid w:val="00500745"/>
    <w:rsid w:val="0050357B"/>
    <w:rsid w:val="0050558E"/>
    <w:rsid w:val="0050688A"/>
    <w:rsid w:val="00510B47"/>
    <w:rsid w:val="005144DE"/>
    <w:rsid w:val="00514672"/>
    <w:rsid w:val="00514DFD"/>
    <w:rsid w:val="005154C9"/>
    <w:rsid w:val="0051723D"/>
    <w:rsid w:val="00520225"/>
    <w:rsid w:val="00522078"/>
    <w:rsid w:val="00522821"/>
    <w:rsid w:val="00533EA0"/>
    <w:rsid w:val="005340E9"/>
    <w:rsid w:val="00534668"/>
    <w:rsid w:val="005429F4"/>
    <w:rsid w:val="00544B30"/>
    <w:rsid w:val="00552E98"/>
    <w:rsid w:val="00552F3C"/>
    <w:rsid w:val="00556A14"/>
    <w:rsid w:val="0055702D"/>
    <w:rsid w:val="0056316D"/>
    <w:rsid w:val="00576136"/>
    <w:rsid w:val="005763BC"/>
    <w:rsid w:val="00580BDE"/>
    <w:rsid w:val="005818D7"/>
    <w:rsid w:val="00582579"/>
    <w:rsid w:val="00583CD7"/>
    <w:rsid w:val="00591A07"/>
    <w:rsid w:val="005945B0"/>
    <w:rsid w:val="00594A1C"/>
    <w:rsid w:val="005976FA"/>
    <w:rsid w:val="005A3531"/>
    <w:rsid w:val="005A47E6"/>
    <w:rsid w:val="005A68F9"/>
    <w:rsid w:val="005B2678"/>
    <w:rsid w:val="005B5900"/>
    <w:rsid w:val="005B5DCA"/>
    <w:rsid w:val="005C5A6D"/>
    <w:rsid w:val="005D110A"/>
    <w:rsid w:val="005D2918"/>
    <w:rsid w:val="005E3147"/>
    <w:rsid w:val="005F363A"/>
    <w:rsid w:val="005F438C"/>
    <w:rsid w:val="005F4D4A"/>
    <w:rsid w:val="005F5E6B"/>
    <w:rsid w:val="0060097F"/>
    <w:rsid w:val="00601CC9"/>
    <w:rsid w:val="00603EC3"/>
    <w:rsid w:val="00604058"/>
    <w:rsid w:val="00607D85"/>
    <w:rsid w:val="00610E77"/>
    <w:rsid w:val="00614973"/>
    <w:rsid w:val="00616AA1"/>
    <w:rsid w:val="00622364"/>
    <w:rsid w:val="006255CA"/>
    <w:rsid w:val="006314B7"/>
    <w:rsid w:val="00633618"/>
    <w:rsid w:val="00637B22"/>
    <w:rsid w:val="00641618"/>
    <w:rsid w:val="00641AEE"/>
    <w:rsid w:val="0065295D"/>
    <w:rsid w:val="00652E38"/>
    <w:rsid w:val="0065478A"/>
    <w:rsid w:val="006559FC"/>
    <w:rsid w:val="006570A1"/>
    <w:rsid w:val="0066629E"/>
    <w:rsid w:val="00671188"/>
    <w:rsid w:val="00676A1B"/>
    <w:rsid w:val="00677FE7"/>
    <w:rsid w:val="0068562D"/>
    <w:rsid w:val="00687570"/>
    <w:rsid w:val="00691AE1"/>
    <w:rsid w:val="00697FCF"/>
    <w:rsid w:val="006A153D"/>
    <w:rsid w:val="006A34DE"/>
    <w:rsid w:val="006A3C49"/>
    <w:rsid w:val="006A54E6"/>
    <w:rsid w:val="006A56B5"/>
    <w:rsid w:val="006A731A"/>
    <w:rsid w:val="006B0BF3"/>
    <w:rsid w:val="006B0ED0"/>
    <w:rsid w:val="006B1992"/>
    <w:rsid w:val="006B250F"/>
    <w:rsid w:val="006B3EA8"/>
    <w:rsid w:val="006C04BC"/>
    <w:rsid w:val="006C0B9D"/>
    <w:rsid w:val="006C1281"/>
    <w:rsid w:val="006C3FF3"/>
    <w:rsid w:val="006D03B4"/>
    <w:rsid w:val="006D05F0"/>
    <w:rsid w:val="006D3E63"/>
    <w:rsid w:val="00700137"/>
    <w:rsid w:val="00704CFE"/>
    <w:rsid w:val="00705FA1"/>
    <w:rsid w:val="007116DA"/>
    <w:rsid w:val="007120D9"/>
    <w:rsid w:val="00721397"/>
    <w:rsid w:val="00725FCF"/>
    <w:rsid w:val="007267B8"/>
    <w:rsid w:val="00730120"/>
    <w:rsid w:val="007341D3"/>
    <w:rsid w:val="00745F7A"/>
    <w:rsid w:val="007503F0"/>
    <w:rsid w:val="00753546"/>
    <w:rsid w:val="00754A9C"/>
    <w:rsid w:val="007562D5"/>
    <w:rsid w:val="007564A5"/>
    <w:rsid w:val="00756C51"/>
    <w:rsid w:val="00763D63"/>
    <w:rsid w:val="007657B9"/>
    <w:rsid w:val="00767033"/>
    <w:rsid w:val="00770BC8"/>
    <w:rsid w:val="00776C23"/>
    <w:rsid w:val="0078429C"/>
    <w:rsid w:val="0078522D"/>
    <w:rsid w:val="00785A65"/>
    <w:rsid w:val="007869B4"/>
    <w:rsid w:val="00793D00"/>
    <w:rsid w:val="007A064D"/>
    <w:rsid w:val="007A205E"/>
    <w:rsid w:val="007A325F"/>
    <w:rsid w:val="007A36B0"/>
    <w:rsid w:val="007A740F"/>
    <w:rsid w:val="007B1AF7"/>
    <w:rsid w:val="007B4596"/>
    <w:rsid w:val="007B4D0E"/>
    <w:rsid w:val="007B4D4D"/>
    <w:rsid w:val="007C0273"/>
    <w:rsid w:val="007C3009"/>
    <w:rsid w:val="007C34CF"/>
    <w:rsid w:val="007D2506"/>
    <w:rsid w:val="007D3881"/>
    <w:rsid w:val="007D5653"/>
    <w:rsid w:val="007D6694"/>
    <w:rsid w:val="007E1060"/>
    <w:rsid w:val="007E15C4"/>
    <w:rsid w:val="007E3DFA"/>
    <w:rsid w:val="007E73A9"/>
    <w:rsid w:val="007F0F7F"/>
    <w:rsid w:val="007F11B8"/>
    <w:rsid w:val="007F2E41"/>
    <w:rsid w:val="007F71E4"/>
    <w:rsid w:val="00803FCF"/>
    <w:rsid w:val="00805C4D"/>
    <w:rsid w:val="00807698"/>
    <w:rsid w:val="00812371"/>
    <w:rsid w:val="00822EBC"/>
    <w:rsid w:val="008250E5"/>
    <w:rsid w:val="008262DD"/>
    <w:rsid w:val="008269F9"/>
    <w:rsid w:val="00834892"/>
    <w:rsid w:val="00834C7D"/>
    <w:rsid w:val="00835E12"/>
    <w:rsid w:val="0083618F"/>
    <w:rsid w:val="0084118C"/>
    <w:rsid w:val="0084247B"/>
    <w:rsid w:val="008428B6"/>
    <w:rsid w:val="00846A2F"/>
    <w:rsid w:val="00847A32"/>
    <w:rsid w:val="00852A97"/>
    <w:rsid w:val="00854053"/>
    <w:rsid w:val="00862512"/>
    <w:rsid w:val="00864806"/>
    <w:rsid w:val="00865D25"/>
    <w:rsid w:val="0086641C"/>
    <w:rsid w:val="008702DE"/>
    <w:rsid w:val="0087050A"/>
    <w:rsid w:val="008733B9"/>
    <w:rsid w:val="00873732"/>
    <w:rsid w:val="00875E05"/>
    <w:rsid w:val="00876803"/>
    <w:rsid w:val="00885593"/>
    <w:rsid w:val="00890497"/>
    <w:rsid w:val="00892084"/>
    <w:rsid w:val="008922B4"/>
    <w:rsid w:val="0089327B"/>
    <w:rsid w:val="008A50F7"/>
    <w:rsid w:val="008B064C"/>
    <w:rsid w:val="008B4E17"/>
    <w:rsid w:val="008C1355"/>
    <w:rsid w:val="008C5EF9"/>
    <w:rsid w:val="008D56A3"/>
    <w:rsid w:val="008D7B7D"/>
    <w:rsid w:val="008E2E14"/>
    <w:rsid w:val="008E30EE"/>
    <w:rsid w:val="008E396C"/>
    <w:rsid w:val="008E450F"/>
    <w:rsid w:val="008E51F0"/>
    <w:rsid w:val="008E762D"/>
    <w:rsid w:val="008E79E5"/>
    <w:rsid w:val="008F31A0"/>
    <w:rsid w:val="008F54B5"/>
    <w:rsid w:val="008F66C6"/>
    <w:rsid w:val="00901D4C"/>
    <w:rsid w:val="009036D3"/>
    <w:rsid w:val="00904297"/>
    <w:rsid w:val="00910070"/>
    <w:rsid w:val="009134AA"/>
    <w:rsid w:val="0091445B"/>
    <w:rsid w:val="0091473A"/>
    <w:rsid w:val="00917076"/>
    <w:rsid w:val="0092214C"/>
    <w:rsid w:val="00923F7E"/>
    <w:rsid w:val="009250E4"/>
    <w:rsid w:val="00925552"/>
    <w:rsid w:val="00927E3E"/>
    <w:rsid w:val="00930E44"/>
    <w:rsid w:val="00934B13"/>
    <w:rsid w:val="00936F5C"/>
    <w:rsid w:val="0094312A"/>
    <w:rsid w:val="0094466F"/>
    <w:rsid w:val="00951B03"/>
    <w:rsid w:val="009543B7"/>
    <w:rsid w:val="00954425"/>
    <w:rsid w:val="00955E02"/>
    <w:rsid w:val="00961803"/>
    <w:rsid w:val="00961DF6"/>
    <w:rsid w:val="009634F9"/>
    <w:rsid w:val="009642D1"/>
    <w:rsid w:val="009648FF"/>
    <w:rsid w:val="009666D1"/>
    <w:rsid w:val="009672B1"/>
    <w:rsid w:val="00967F1E"/>
    <w:rsid w:val="00970B4C"/>
    <w:rsid w:val="00976B33"/>
    <w:rsid w:val="00993F28"/>
    <w:rsid w:val="00996AD8"/>
    <w:rsid w:val="009A1169"/>
    <w:rsid w:val="009A159F"/>
    <w:rsid w:val="009A1A61"/>
    <w:rsid w:val="009A4203"/>
    <w:rsid w:val="009A4BD7"/>
    <w:rsid w:val="009A68A5"/>
    <w:rsid w:val="009B02C0"/>
    <w:rsid w:val="009B0668"/>
    <w:rsid w:val="009B1587"/>
    <w:rsid w:val="009B259E"/>
    <w:rsid w:val="009B4B05"/>
    <w:rsid w:val="009B7169"/>
    <w:rsid w:val="009C1608"/>
    <w:rsid w:val="009C1CBD"/>
    <w:rsid w:val="009C3205"/>
    <w:rsid w:val="009D4388"/>
    <w:rsid w:val="009D63C9"/>
    <w:rsid w:val="009E00F5"/>
    <w:rsid w:val="009F1AA2"/>
    <w:rsid w:val="009F293E"/>
    <w:rsid w:val="009F369E"/>
    <w:rsid w:val="009F5E44"/>
    <w:rsid w:val="00A01E70"/>
    <w:rsid w:val="00A0252C"/>
    <w:rsid w:val="00A033E1"/>
    <w:rsid w:val="00A07916"/>
    <w:rsid w:val="00A14474"/>
    <w:rsid w:val="00A15053"/>
    <w:rsid w:val="00A17C0E"/>
    <w:rsid w:val="00A361E8"/>
    <w:rsid w:val="00A36C30"/>
    <w:rsid w:val="00A37660"/>
    <w:rsid w:val="00A417E4"/>
    <w:rsid w:val="00A42136"/>
    <w:rsid w:val="00A50731"/>
    <w:rsid w:val="00A5293C"/>
    <w:rsid w:val="00A54309"/>
    <w:rsid w:val="00A550C0"/>
    <w:rsid w:val="00A552B7"/>
    <w:rsid w:val="00A5694D"/>
    <w:rsid w:val="00A607DC"/>
    <w:rsid w:val="00A63049"/>
    <w:rsid w:val="00A630CC"/>
    <w:rsid w:val="00A718BB"/>
    <w:rsid w:val="00A72F6D"/>
    <w:rsid w:val="00A73972"/>
    <w:rsid w:val="00A75ED0"/>
    <w:rsid w:val="00A9185F"/>
    <w:rsid w:val="00A91D15"/>
    <w:rsid w:val="00A96A80"/>
    <w:rsid w:val="00AA084B"/>
    <w:rsid w:val="00AA3851"/>
    <w:rsid w:val="00AA3EB4"/>
    <w:rsid w:val="00AB16BD"/>
    <w:rsid w:val="00AB42B7"/>
    <w:rsid w:val="00AB53A6"/>
    <w:rsid w:val="00AC2612"/>
    <w:rsid w:val="00AC71BF"/>
    <w:rsid w:val="00AC7F26"/>
    <w:rsid w:val="00AD17E6"/>
    <w:rsid w:val="00AD2DE2"/>
    <w:rsid w:val="00AE4625"/>
    <w:rsid w:val="00B0424B"/>
    <w:rsid w:val="00B04468"/>
    <w:rsid w:val="00B06426"/>
    <w:rsid w:val="00B15D6A"/>
    <w:rsid w:val="00B16CC8"/>
    <w:rsid w:val="00B22171"/>
    <w:rsid w:val="00B22A4E"/>
    <w:rsid w:val="00B22AA9"/>
    <w:rsid w:val="00B258AF"/>
    <w:rsid w:val="00B26D92"/>
    <w:rsid w:val="00B27679"/>
    <w:rsid w:val="00B30801"/>
    <w:rsid w:val="00B308DE"/>
    <w:rsid w:val="00B346EA"/>
    <w:rsid w:val="00B37280"/>
    <w:rsid w:val="00B42326"/>
    <w:rsid w:val="00B45F57"/>
    <w:rsid w:val="00B4606A"/>
    <w:rsid w:val="00B463BF"/>
    <w:rsid w:val="00B47102"/>
    <w:rsid w:val="00B47425"/>
    <w:rsid w:val="00B479BC"/>
    <w:rsid w:val="00B531C7"/>
    <w:rsid w:val="00B55854"/>
    <w:rsid w:val="00B56449"/>
    <w:rsid w:val="00B57BCD"/>
    <w:rsid w:val="00B57C17"/>
    <w:rsid w:val="00B60E44"/>
    <w:rsid w:val="00B61C7C"/>
    <w:rsid w:val="00B64244"/>
    <w:rsid w:val="00B65315"/>
    <w:rsid w:val="00B66364"/>
    <w:rsid w:val="00B7394C"/>
    <w:rsid w:val="00B73B8A"/>
    <w:rsid w:val="00B755CD"/>
    <w:rsid w:val="00B760CF"/>
    <w:rsid w:val="00B76A4E"/>
    <w:rsid w:val="00B77CF8"/>
    <w:rsid w:val="00B844CD"/>
    <w:rsid w:val="00B852C5"/>
    <w:rsid w:val="00B85D1E"/>
    <w:rsid w:val="00B90C5E"/>
    <w:rsid w:val="00B917EE"/>
    <w:rsid w:val="00B9695F"/>
    <w:rsid w:val="00B96D0C"/>
    <w:rsid w:val="00BA101E"/>
    <w:rsid w:val="00BA22D5"/>
    <w:rsid w:val="00BA7F2C"/>
    <w:rsid w:val="00BB01F5"/>
    <w:rsid w:val="00BB0E89"/>
    <w:rsid w:val="00BB3BAF"/>
    <w:rsid w:val="00BB4808"/>
    <w:rsid w:val="00BB70E0"/>
    <w:rsid w:val="00BB7951"/>
    <w:rsid w:val="00BC6705"/>
    <w:rsid w:val="00BC68F2"/>
    <w:rsid w:val="00BC6C84"/>
    <w:rsid w:val="00BC7025"/>
    <w:rsid w:val="00BD22DF"/>
    <w:rsid w:val="00BD6B86"/>
    <w:rsid w:val="00BE65C4"/>
    <w:rsid w:val="00BE695F"/>
    <w:rsid w:val="00BE728E"/>
    <w:rsid w:val="00BF14DD"/>
    <w:rsid w:val="00BF1F9F"/>
    <w:rsid w:val="00BF5804"/>
    <w:rsid w:val="00BF5818"/>
    <w:rsid w:val="00C0544E"/>
    <w:rsid w:val="00C05EA5"/>
    <w:rsid w:val="00C063D7"/>
    <w:rsid w:val="00C259DA"/>
    <w:rsid w:val="00C25C83"/>
    <w:rsid w:val="00C25F6E"/>
    <w:rsid w:val="00C34B4B"/>
    <w:rsid w:val="00C40F89"/>
    <w:rsid w:val="00C446FF"/>
    <w:rsid w:val="00C44E2A"/>
    <w:rsid w:val="00C45ADF"/>
    <w:rsid w:val="00C636B3"/>
    <w:rsid w:val="00C6481D"/>
    <w:rsid w:val="00C64929"/>
    <w:rsid w:val="00C65F40"/>
    <w:rsid w:val="00C66104"/>
    <w:rsid w:val="00C66F4C"/>
    <w:rsid w:val="00C71005"/>
    <w:rsid w:val="00C83E7B"/>
    <w:rsid w:val="00C87747"/>
    <w:rsid w:val="00C93961"/>
    <w:rsid w:val="00C93E25"/>
    <w:rsid w:val="00C948A4"/>
    <w:rsid w:val="00CA2A4E"/>
    <w:rsid w:val="00CA2E58"/>
    <w:rsid w:val="00CB07D4"/>
    <w:rsid w:val="00CB446C"/>
    <w:rsid w:val="00CB78DA"/>
    <w:rsid w:val="00CC1467"/>
    <w:rsid w:val="00CD11EB"/>
    <w:rsid w:val="00CD3501"/>
    <w:rsid w:val="00CE2161"/>
    <w:rsid w:val="00CE28D2"/>
    <w:rsid w:val="00CE5332"/>
    <w:rsid w:val="00CF2095"/>
    <w:rsid w:val="00CF335C"/>
    <w:rsid w:val="00CF5937"/>
    <w:rsid w:val="00D02F47"/>
    <w:rsid w:val="00D0683A"/>
    <w:rsid w:val="00D06CB1"/>
    <w:rsid w:val="00D06E27"/>
    <w:rsid w:val="00D17222"/>
    <w:rsid w:val="00D17528"/>
    <w:rsid w:val="00D21723"/>
    <w:rsid w:val="00D242FF"/>
    <w:rsid w:val="00D262DC"/>
    <w:rsid w:val="00D30550"/>
    <w:rsid w:val="00D31F1B"/>
    <w:rsid w:val="00D346BC"/>
    <w:rsid w:val="00D36308"/>
    <w:rsid w:val="00D36CE9"/>
    <w:rsid w:val="00D4278A"/>
    <w:rsid w:val="00D44036"/>
    <w:rsid w:val="00D55306"/>
    <w:rsid w:val="00D55805"/>
    <w:rsid w:val="00D5607F"/>
    <w:rsid w:val="00D62269"/>
    <w:rsid w:val="00D6245E"/>
    <w:rsid w:val="00D64648"/>
    <w:rsid w:val="00D720BE"/>
    <w:rsid w:val="00D73F46"/>
    <w:rsid w:val="00D75EF2"/>
    <w:rsid w:val="00D829DE"/>
    <w:rsid w:val="00D82AFA"/>
    <w:rsid w:val="00D8540F"/>
    <w:rsid w:val="00D90BCC"/>
    <w:rsid w:val="00DA1D4D"/>
    <w:rsid w:val="00DA5270"/>
    <w:rsid w:val="00DA7570"/>
    <w:rsid w:val="00DB0B65"/>
    <w:rsid w:val="00DB38B6"/>
    <w:rsid w:val="00DB3B06"/>
    <w:rsid w:val="00DB5D80"/>
    <w:rsid w:val="00DB6B91"/>
    <w:rsid w:val="00DC6081"/>
    <w:rsid w:val="00DD38D7"/>
    <w:rsid w:val="00DD3DB5"/>
    <w:rsid w:val="00DD6FB0"/>
    <w:rsid w:val="00DE75E2"/>
    <w:rsid w:val="00DF2011"/>
    <w:rsid w:val="00DF2CC9"/>
    <w:rsid w:val="00DF3C69"/>
    <w:rsid w:val="00DF5996"/>
    <w:rsid w:val="00E0068A"/>
    <w:rsid w:val="00E04170"/>
    <w:rsid w:val="00E1007E"/>
    <w:rsid w:val="00E11EE2"/>
    <w:rsid w:val="00E11F99"/>
    <w:rsid w:val="00E15EC6"/>
    <w:rsid w:val="00E2081B"/>
    <w:rsid w:val="00E21676"/>
    <w:rsid w:val="00E32E04"/>
    <w:rsid w:val="00E33346"/>
    <w:rsid w:val="00E5429E"/>
    <w:rsid w:val="00E547FE"/>
    <w:rsid w:val="00E55A29"/>
    <w:rsid w:val="00E57CE6"/>
    <w:rsid w:val="00E6100C"/>
    <w:rsid w:val="00E635B4"/>
    <w:rsid w:val="00E64FDD"/>
    <w:rsid w:val="00E84840"/>
    <w:rsid w:val="00E8545E"/>
    <w:rsid w:val="00E870F6"/>
    <w:rsid w:val="00E8725C"/>
    <w:rsid w:val="00E90B23"/>
    <w:rsid w:val="00E954CF"/>
    <w:rsid w:val="00EA1F19"/>
    <w:rsid w:val="00EA6BAD"/>
    <w:rsid w:val="00EA6CF4"/>
    <w:rsid w:val="00EA76E4"/>
    <w:rsid w:val="00EB26F1"/>
    <w:rsid w:val="00EB27F1"/>
    <w:rsid w:val="00EB4A2D"/>
    <w:rsid w:val="00EB59EE"/>
    <w:rsid w:val="00EB5EB2"/>
    <w:rsid w:val="00EB669D"/>
    <w:rsid w:val="00EB7473"/>
    <w:rsid w:val="00EC055A"/>
    <w:rsid w:val="00EC3517"/>
    <w:rsid w:val="00EC6968"/>
    <w:rsid w:val="00EE008F"/>
    <w:rsid w:val="00EE145F"/>
    <w:rsid w:val="00EE2013"/>
    <w:rsid w:val="00EE21F4"/>
    <w:rsid w:val="00EF26A1"/>
    <w:rsid w:val="00EF2A95"/>
    <w:rsid w:val="00F01D77"/>
    <w:rsid w:val="00F03939"/>
    <w:rsid w:val="00F066C4"/>
    <w:rsid w:val="00F077D6"/>
    <w:rsid w:val="00F20F0A"/>
    <w:rsid w:val="00F27F0B"/>
    <w:rsid w:val="00F32109"/>
    <w:rsid w:val="00F32367"/>
    <w:rsid w:val="00F33B75"/>
    <w:rsid w:val="00F33FFB"/>
    <w:rsid w:val="00F3748A"/>
    <w:rsid w:val="00F436C0"/>
    <w:rsid w:val="00F464EF"/>
    <w:rsid w:val="00F515AF"/>
    <w:rsid w:val="00F53445"/>
    <w:rsid w:val="00F56007"/>
    <w:rsid w:val="00F57195"/>
    <w:rsid w:val="00F60C07"/>
    <w:rsid w:val="00F639B4"/>
    <w:rsid w:val="00F63E17"/>
    <w:rsid w:val="00F6536F"/>
    <w:rsid w:val="00F65539"/>
    <w:rsid w:val="00F737F2"/>
    <w:rsid w:val="00F803CC"/>
    <w:rsid w:val="00F8237E"/>
    <w:rsid w:val="00F84990"/>
    <w:rsid w:val="00F8761D"/>
    <w:rsid w:val="00F90B99"/>
    <w:rsid w:val="00F90EEA"/>
    <w:rsid w:val="00F91265"/>
    <w:rsid w:val="00F94230"/>
    <w:rsid w:val="00F969AC"/>
    <w:rsid w:val="00FB3380"/>
    <w:rsid w:val="00FB70CC"/>
    <w:rsid w:val="00FB7660"/>
    <w:rsid w:val="00FC348E"/>
    <w:rsid w:val="00FD0821"/>
    <w:rsid w:val="00FD10AE"/>
    <w:rsid w:val="00FD2B97"/>
    <w:rsid w:val="00FD40E8"/>
    <w:rsid w:val="00FD520B"/>
    <w:rsid w:val="00FD61A3"/>
    <w:rsid w:val="00FE3F7C"/>
    <w:rsid w:val="00FF0E70"/>
    <w:rsid w:val="00FF3813"/>
    <w:rsid w:val="00FF4251"/>
    <w:rsid w:val="00FF67D2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E29BB"/>
  <w15:docId w15:val="{6C57E67E-1152-40B8-B52D-4607B8F5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483C39"/>
    <w:rPr>
      <w:rFonts w:ascii="Avenir LT 45 Book" w:hAnsi="Avenir LT 45 Book"/>
    </w:rPr>
  </w:style>
  <w:style w:type="paragraph" w:styleId="Heading1">
    <w:name w:val="heading 1"/>
    <w:basedOn w:val="Normal"/>
    <w:next w:val="BodyText-PrimarySections"/>
    <w:link w:val="Heading1Char"/>
    <w:autoRedefine/>
    <w:uiPriority w:val="9"/>
    <w:qFormat/>
    <w:rsid w:val="00BB3BAF"/>
    <w:pPr>
      <w:keepNext/>
      <w:keepLines/>
      <w:spacing w:before="360" w:after="0"/>
      <w:outlineLvl w:val="0"/>
    </w:pPr>
    <w:rPr>
      <w:rFonts w:ascii="Visby CF Bold" w:eastAsiaTheme="majorEastAsia" w:hAnsi="Visby CF Bold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BodyText-SecondarySections"/>
    <w:link w:val="Heading2Char"/>
    <w:autoRedefine/>
    <w:uiPriority w:val="9"/>
    <w:qFormat/>
    <w:rsid w:val="00BB3BAF"/>
    <w:pPr>
      <w:keepNext/>
      <w:keepLines/>
      <w:spacing w:before="280" w:after="0"/>
      <w:outlineLvl w:val="1"/>
    </w:pPr>
    <w:rPr>
      <w:rFonts w:ascii="Visby CF Bold" w:eastAsiaTheme="majorEastAsia" w:hAnsi="Visby CF Bold" w:cstheme="majorBidi"/>
      <w:b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BodyText-SecondarySections"/>
    <w:link w:val="Heading3Char"/>
    <w:uiPriority w:val="9"/>
    <w:qFormat/>
    <w:rsid w:val="00834892"/>
    <w:pPr>
      <w:keepNext/>
      <w:keepLines/>
      <w:spacing w:before="320" w:after="0"/>
      <w:outlineLvl w:val="2"/>
    </w:pPr>
    <w:rPr>
      <w:rFonts w:ascii="Effra" w:eastAsiaTheme="majorEastAsia" w:hAnsi="Effra" w:cstheme="majorBidi"/>
      <w:b/>
      <w:bCs/>
      <w:color w:val="4D4D4D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F60C07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F60C07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F60C07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F60C07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60C07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60C07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-PrimarySections">
    <w:name w:val="Body Text - Primary Sections"/>
    <w:autoRedefine/>
    <w:qFormat/>
    <w:rsid w:val="00BB3BAF"/>
    <w:pPr>
      <w:spacing w:before="160" w:after="0" w:line="240" w:lineRule="auto"/>
    </w:pPr>
    <w:rPr>
      <w:rFonts w:ascii="Avenir Next LT Pro" w:hAnsi="Avenir Next LT Pro"/>
      <w:color w:val="000000" w:themeColor="text1"/>
      <w:sz w:val="21"/>
    </w:rPr>
  </w:style>
  <w:style w:type="paragraph" w:styleId="Header">
    <w:name w:val="header"/>
    <w:basedOn w:val="Normal"/>
    <w:link w:val="HeaderChar"/>
    <w:semiHidden/>
    <w:rsid w:val="001A4DBC"/>
    <w:pPr>
      <w:tabs>
        <w:tab w:val="center" w:pos="4680"/>
        <w:tab w:val="right" w:pos="9360"/>
      </w:tabs>
      <w:spacing w:after="12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9F369E"/>
    <w:rPr>
      <w:rFonts w:ascii="Avenir LT 45 Book" w:hAnsi="Avenir LT 45 Book"/>
    </w:rPr>
  </w:style>
  <w:style w:type="paragraph" w:styleId="Footer">
    <w:name w:val="footer"/>
    <w:basedOn w:val="Normal"/>
    <w:link w:val="FooterChar"/>
    <w:uiPriority w:val="99"/>
    <w:semiHidden/>
    <w:rsid w:val="008702DE"/>
    <w:pPr>
      <w:tabs>
        <w:tab w:val="right" w:pos="9360"/>
      </w:tabs>
      <w:spacing w:before="240" w:after="0" w:line="360" w:lineRule="auto"/>
      <w:contextualSpacing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702DE"/>
    <w:rPr>
      <w:rFonts w:ascii="Avenir LT 45 Book" w:hAnsi="Avenir LT 45 Book"/>
      <w:sz w:val="16"/>
    </w:rPr>
  </w:style>
  <w:style w:type="paragraph" w:customStyle="1" w:styleId="DocumentTitle">
    <w:name w:val="Document Title"/>
    <w:next w:val="TOCHeading"/>
    <w:autoRedefine/>
    <w:qFormat/>
    <w:rsid w:val="00BB3BAF"/>
    <w:pPr>
      <w:tabs>
        <w:tab w:val="right" w:pos="9360"/>
      </w:tabs>
      <w:jc w:val="center"/>
    </w:pPr>
    <w:rPr>
      <w:rFonts w:ascii="Visby CF Bold" w:hAnsi="Visby CF Bold"/>
      <w:b/>
      <w:color w:val="000000" w:themeColor="text1"/>
      <w:sz w:val="48"/>
    </w:rPr>
  </w:style>
  <w:style w:type="character" w:styleId="PlaceholderText">
    <w:name w:val="Placeholder Text"/>
    <w:basedOn w:val="DefaultParagraphFont"/>
    <w:uiPriority w:val="99"/>
    <w:semiHidden/>
    <w:rsid w:val="002A7D2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2A7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69E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semiHidden/>
    <w:rsid w:val="00092562"/>
    <w:pPr>
      <w:tabs>
        <w:tab w:val="left" w:pos="1080"/>
        <w:tab w:val="right" w:leader="dot" w:pos="9350"/>
      </w:tabs>
      <w:spacing w:before="80" w:after="0"/>
      <w:ind w:left="1382" w:hanging="936"/>
    </w:pPr>
    <w:rPr>
      <w:sz w:val="18"/>
    </w:rPr>
  </w:style>
  <w:style w:type="paragraph" w:styleId="TOC1">
    <w:name w:val="toc 1"/>
    <w:basedOn w:val="Normal"/>
    <w:next w:val="Normal"/>
    <w:autoRedefine/>
    <w:uiPriority w:val="39"/>
    <w:semiHidden/>
    <w:rsid w:val="00092562"/>
    <w:pPr>
      <w:tabs>
        <w:tab w:val="left" w:pos="440"/>
        <w:tab w:val="right" w:leader="dot" w:pos="9350"/>
      </w:tabs>
      <w:spacing w:before="120" w:after="0"/>
    </w:pPr>
    <w:rPr>
      <w:b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B3BAF"/>
    <w:rPr>
      <w:rFonts w:ascii="Visby CF Bold" w:eastAsiaTheme="majorEastAsia" w:hAnsi="Visby CF Bold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B3BAF"/>
    <w:rPr>
      <w:rFonts w:ascii="Visby CF Bold" w:eastAsiaTheme="majorEastAsia" w:hAnsi="Visby CF Bold" w:cstheme="majorBidi"/>
      <w:b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4892"/>
    <w:rPr>
      <w:rFonts w:ascii="Effra" w:eastAsiaTheme="majorEastAsia" w:hAnsi="Effra" w:cstheme="majorBidi"/>
      <w:b/>
      <w:bCs/>
      <w:color w:val="4D4D4D"/>
      <w:sz w:val="2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69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69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69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6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69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6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BodyText-SecondarySections">
    <w:name w:val="Body Text - Secondary Sections"/>
    <w:qFormat/>
    <w:rsid w:val="0048481B"/>
    <w:pPr>
      <w:spacing w:before="160" w:after="0" w:line="240" w:lineRule="auto"/>
    </w:pPr>
    <w:rPr>
      <w:rFonts w:ascii="Effra" w:hAnsi="Effra"/>
      <w:color w:val="4D4D4D"/>
      <w:sz w:val="21"/>
    </w:rPr>
  </w:style>
  <w:style w:type="character" w:styleId="Hyperlink">
    <w:name w:val="Hyperlink"/>
    <w:basedOn w:val="DefaultParagraphFont"/>
    <w:uiPriority w:val="99"/>
    <w:semiHidden/>
    <w:rsid w:val="00014A17"/>
    <w:rPr>
      <w:color w:val="0000FF" w:themeColor="hyperlink"/>
      <w:u w:val="single"/>
    </w:rPr>
  </w:style>
  <w:style w:type="character" w:customStyle="1" w:styleId="TimeDesignation">
    <w:name w:val="Time Designation"/>
    <w:basedOn w:val="DefaultParagraphFont"/>
    <w:uiPriority w:val="1"/>
    <w:qFormat/>
    <w:rsid w:val="00014A17"/>
    <w:rPr>
      <w:caps w:val="0"/>
      <w:smallCaps/>
    </w:rPr>
  </w:style>
  <w:style w:type="table" w:styleId="TableGrid">
    <w:name w:val="Table Grid"/>
    <w:basedOn w:val="TableNormal"/>
    <w:uiPriority w:val="59"/>
    <w:rsid w:val="00961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older">
    <w:name w:val="Table Holder"/>
    <w:next w:val="BodyText-SecondarySections"/>
    <w:qFormat/>
    <w:rsid w:val="003953FB"/>
    <w:pPr>
      <w:spacing w:after="0" w:line="240" w:lineRule="auto"/>
      <w:jc w:val="center"/>
    </w:pPr>
    <w:rPr>
      <w:rFonts w:ascii="Arial" w:hAnsi="Arial"/>
      <w:sz w:val="16"/>
    </w:rPr>
  </w:style>
  <w:style w:type="paragraph" w:customStyle="1" w:styleId="TableHeading-Primary">
    <w:name w:val="Table Heading - Primary"/>
    <w:next w:val="TableText"/>
    <w:autoRedefine/>
    <w:qFormat/>
    <w:rsid w:val="00BB3BAF"/>
    <w:pPr>
      <w:spacing w:before="120" w:after="120" w:line="240" w:lineRule="auto"/>
      <w:jc w:val="center"/>
    </w:pPr>
    <w:rPr>
      <w:rFonts w:ascii="Effra" w:hAnsi="Effra"/>
      <w:b/>
      <w:color w:val="F2F2F2" w:themeColor="background1" w:themeShade="F2"/>
      <w:sz w:val="20"/>
    </w:rPr>
  </w:style>
  <w:style w:type="paragraph" w:customStyle="1" w:styleId="TableText">
    <w:name w:val="Table Text"/>
    <w:autoRedefine/>
    <w:rsid w:val="00BB3BAF"/>
    <w:pPr>
      <w:spacing w:before="60" w:after="60" w:line="240" w:lineRule="auto"/>
      <w:jc w:val="right"/>
    </w:pPr>
    <w:rPr>
      <w:rFonts w:ascii="Avenir Next LT Pro" w:hAnsi="Avenir Next LT Pro"/>
      <w:color w:val="000000" w:themeColor="text1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633618"/>
    <w:rPr>
      <w:b/>
      <w:i/>
      <w:iCs/>
    </w:rPr>
  </w:style>
  <w:style w:type="character" w:customStyle="1" w:styleId="PublicationReference">
    <w:name w:val="Publication Reference"/>
    <w:basedOn w:val="DefaultParagraphFont"/>
    <w:uiPriority w:val="1"/>
    <w:qFormat/>
    <w:rsid w:val="00BB3BAF"/>
    <w:rPr>
      <w:rFonts w:ascii="Avenir Next LT Pro" w:hAnsi="Avenir Next LT Pro"/>
      <w:i/>
    </w:rPr>
  </w:style>
  <w:style w:type="paragraph" w:customStyle="1" w:styleId="StepOption">
    <w:name w:val="Step Option"/>
    <w:next w:val="StepOptionOperator"/>
    <w:qFormat/>
    <w:rsid w:val="00F639B4"/>
    <w:pPr>
      <w:numPr>
        <w:numId w:val="20"/>
      </w:numPr>
      <w:tabs>
        <w:tab w:val="left" w:pos="936"/>
      </w:tabs>
      <w:spacing w:before="120" w:after="0" w:line="240" w:lineRule="auto"/>
      <w:ind w:left="576" w:hanging="216"/>
    </w:pPr>
    <w:rPr>
      <w:rFonts w:ascii="Effra" w:hAnsi="Effra"/>
      <w:color w:val="4D4D4D"/>
      <w:sz w:val="21"/>
    </w:rPr>
  </w:style>
  <w:style w:type="paragraph" w:customStyle="1" w:styleId="TemplateInstructions">
    <w:name w:val="Template Instructions"/>
    <w:next w:val="TemplateOrderedSteps"/>
    <w:semiHidden/>
    <w:qFormat/>
    <w:rsid w:val="008F66C6"/>
    <w:pPr>
      <w:spacing w:before="120" w:after="0" w:line="240" w:lineRule="auto"/>
    </w:pPr>
    <w:rPr>
      <w:rFonts w:ascii="Franklin Gothic Book" w:hAnsi="Franklin Gothic Book"/>
      <w:color w:val="C00000"/>
      <w:sz w:val="20"/>
    </w:rPr>
  </w:style>
  <w:style w:type="character" w:styleId="Strong">
    <w:name w:val="Strong"/>
    <w:basedOn w:val="DefaultParagraphFont"/>
    <w:uiPriority w:val="22"/>
    <w:semiHidden/>
    <w:qFormat/>
    <w:rsid w:val="006B1992"/>
    <w:rPr>
      <w:b/>
      <w:bCs/>
    </w:rPr>
  </w:style>
  <w:style w:type="paragraph" w:customStyle="1" w:styleId="TemplateUnorderedSteps">
    <w:name w:val="Template Unordered Steps"/>
    <w:semiHidden/>
    <w:qFormat/>
    <w:rsid w:val="000E6CC5"/>
    <w:pPr>
      <w:numPr>
        <w:numId w:val="13"/>
      </w:numPr>
      <w:spacing w:before="80" w:after="0" w:line="240" w:lineRule="auto"/>
      <w:contextualSpacing/>
    </w:pPr>
    <w:rPr>
      <w:rFonts w:ascii="Franklin Gothic Book" w:hAnsi="Franklin Gothic Book"/>
      <w:color w:val="C00000"/>
      <w:sz w:val="19"/>
    </w:rPr>
  </w:style>
  <w:style w:type="paragraph" w:customStyle="1" w:styleId="TemplateOrderedSteps">
    <w:name w:val="Template Ordered Steps"/>
    <w:semiHidden/>
    <w:qFormat/>
    <w:rsid w:val="000E6CC5"/>
    <w:pPr>
      <w:numPr>
        <w:numId w:val="14"/>
      </w:numPr>
      <w:spacing w:before="80" w:after="0"/>
      <w:ind w:left="360"/>
    </w:pPr>
    <w:rPr>
      <w:rFonts w:ascii="Franklin Gothic Book" w:hAnsi="Franklin Gothic Book"/>
      <w:color w:val="C00000"/>
      <w:sz w:val="19"/>
    </w:rPr>
  </w:style>
  <w:style w:type="paragraph" w:customStyle="1" w:styleId="TemplateOrderedStepsContinued">
    <w:name w:val="Template Ordered Steps Continued"/>
    <w:next w:val="TemplateOrderedSteps"/>
    <w:semiHidden/>
    <w:qFormat/>
    <w:rsid w:val="00533EA0"/>
    <w:pPr>
      <w:spacing w:before="120" w:after="0" w:line="240" w:lineRule="auto"/>
      <w:ind w:left="360"/>
    </w:pPr>
    <w:rPr>
      <w:rFonts w:ascii="Franklin Gothic Book" w:hAnsi="Franklin Gothic Book"/>
      <w:color w:val="C00000"/>
      <w:sz w:val="19"/>
    </w:rPr>
  </w:style>
  <w:style w:type="character" w:customStyle="1" w:styleId="Keystroke">
    <w:name w:val="Keystroke"/>
    <w:basedOn w:val="DefaultParagraphFont"/>
    <w:uiPriority w:val="1"/>
    <w:qFormat/>
    <w:rsid w:val="00116010"/>
    <w:rPr>
      <w:b/>
      <w:caps w:val="0"/>
      <w:smallCaps/>
    </w:rPr>
  </w:style>
  <w:style w:type="paragraph" w:customStyle="1" w:styleId="TemplateOrderedSubSteps">
    <w:name w:val="Template Ordered SubSteps"/>
    <w:semiHidden/>
    <w:qFormat/>
    <w:rsid w:val="000E6CC5"/>
    <w:pPr>
      <w:numPr>
        <w:numId w:val="15"/>
      </w:numPr>
      <w:spacing w:before="40" w:after="0" w:line="240" w:lineRule="auto"/>
    </w:pPr>
    <w:rPr>
      <w:rFonts w:ascii="Franklin Gothic Book" w:hAnsi="Franklin Gothic Book"/>
      <w:color w:val="C00000"/>
      <w:sz w:val="20"/>
    </w:rPr>
  </w:style>
  <w:style w:type="paragraph" w:styleId="TOCHeading">
    <w:name w:val="TOC Heading"/>
    <w:basedOn w:val="Heading1"/>
    <w:next w:val="TOC1"/>
    <w:uiPriority w:val="39"/>
    <w:semiHidden/>
    <w:qFormat/>
    <w:rsid w:val="00092562"/>
    <w:pPr>
      <w:outlineLvl w:val="9"/>
    </w:pPr>
    <w:rPr>
      <w:lang w:eastAsia="ja-JP"/>
    </w:rPr>
  </w:style>
  <w:style w:type="paragraph" w:customStyle="1" w:styleId="Footer-Landscape">
    <w:name w:val="Footer - Landscape"/>
    <w:semiHidden/>
    <w:qFormat/>
    <w:rsid w:val="00510B47"/>
    <w:pPr>
      <w:tabs>
        <w:tab w:val="right" w:pos="12960"/>
      </w:tabs>
      <w:spacing w:before="240" w:after="0"/>
    </w:pPr>
    <w:rPr>
      <w:rFonts w:ascii="Arial" w:hAnsi="Arial" w:cs="Arial"/>
      <w:sz w:val="16"/>
    </w:rPr>
  </w:style>
  <w:style w:type="paragraph" w:customStyle="1" w:styleId="TemplateOrderedSubStepContinued">
    <w:name w:val="Template Ordered SubStep Continued"/>
    <w:next w:val="TemplateOrderedSubSteps"/>
    <w:semiHidden/>
    <w:qFormat/>
    <w:rsid w:val="00852A97"/>
    <w:pPr>
      <w:spacing w:before="60" w:after="0"/>
      <w:ind w:left="720"/>
    </w:pPr>
    <w:rPr>
      <w:rFonts w:ascii="Franklin Gothic Book" w:hAnsi="Franklin Gothic Book"/>
      <w:color w:val="C00000"/>
      <w:sz w:val="20"/>
    </w:rPr>
  </w:style>
  <w:style w:type="character" w:customStyle="1" w:styleId="Emphasis-Strong">
    <w:name w:val="Emphasis - Strong"/>
    <w:basedOn w:val="DefaultParagraphFont"/>
    <w:uiPriority w:val="1"/>
    <w:qFormat/>
    <w:rsid w:val="00C93E25"/>
    <w:rPr>
      <w:b/>
      <w:i/>
    </w:rPr>
  </w:style>
  <w:style w:type="character" w:customStyle="1" w:styleId="Emphasis-Normal">
    <w:name w:val="Emphasis - Normal"/>
    <w:basedOn w:val="DefaultParagraphFont"/>
    <w:uiPriority w:val="1"/>
    <w:qFormat/>
    <w:rsid w:val="0091445B"/>
    <w:rPr>
      <w:i/>
    </w:rPr>
  </w:style>
  <w:style w:type="character" w:customStyle="1" w:styleId="ActionableInterfaceElement">
    <w:name w:val="Actionable Interface Element"/>
    <w:basedOn w:val="DefaultParagraphFont"/>
    <w:uiPriority w:val="1"/>
    <w:qFormat/>
    <w:rsid w:val="00343DE6"/>
    <w:rPr>
      <w:b/>
    </w:rPr>
  </w:style>
  <w:style w:type="paragraph" w:customStyle="1" w:styleId="ImageHolder">
    <w:name w:val="Image Holder"/>
    <w:next w:val="Caption"/>
    <w:qFormat/>
    <w:rsid w:val="009B02C0"/>
    <w:pPr>
      <w:keepNext/>
      <w:spacing w:before="240" w:after="240" w:line="240" w:lineRule="auto"/>
      <w:jc w:val="center"/>
    </w:pPr>
    <w:rPr>
      <w:rFonts w:ascii="Arial" w:hAnsi="Arial"/>
      <w:sz w:val="20"/>
    </w:rPr>
  </w:style>
  <w:style w:type="paragraph" w:styleId="Caption">
    <w:name w:val="caption"/>
    <w:basedOn w:val="Normal"/>
    <w:next w:val="Normal"/>
    <w:uiPriority w:val="99"/>
    <w:semiHidden/>
    <w:qFormat/>
    <w:rsid w:val="00311AF9"/>
    <w:pPr>
      <w:spacing w:before="240" w:after="480" w:line="240" w:lineRule="auto"/>
      <w:ind w:left="3024" w:hanging="864"/>
    </w:pPr>
    <w:rPr>
      <w:b/>
      <w:bCs/>
      <w:color w:val="0038A8"/>
      <w:sz w:val="18"/>
      <w:szCs w:val="18"/>
    </w:rPr>
  </w:style>
  <w:style w:type="paragraph" w:customStyle="1" w:styleId="ContactInformation">
    <w:name w:val="Contact Information"/>
    <w:semiHidden/>
    <w:qFormat/>
    <w:rsid w:val="008E51F0"/>
    <w:pPr>
      <w:spacing w:before="240" w:after="0" w:line="240" w:lineRule="auto"/>
      <w:ind w:left="504"/>
      <w:contextualSpacing/>
    </w:pPr>
    <w:rPr>
      <w:rFonts w:ascii="Arial" w:hAnsi="Arial"/>
      <w:sz w:val="20"/>
    </w:rPr>
  </w:style>
  <w:style w:type="paragraph" w:customStyle="1" w:styleId="EmailSampleTextList">
    <w:name w:val="Email Sample Text List"/>
    <w:semiHidden/>
    <w:qFormat/>
    <w:rsid w:val="00470AEA"/>
    <w:pPr>
      <w:spacing w:before="120" w:after="0"/>
      <w:ind w:left="1080" w:right="5760"/>
      <w:contextualSpacing/>
    </w:pPr>
    <w:rPr>
      <w:rFonts w:ascii="Arial" w:hAnsi="Arial"/>
      <w:sz w:val="20"/>
    </w:rPr>
  </w:style>
  <w:style w:type="paragraph" w:customStyle="1" w:styleId="BlankPage">
    <w:name w:val="Blank Page"/>
    <w:next w:val="Heading1"/>
    <w:semiHidden/>
    <w:qFormat/>
    <w:rsid w:val="00930E44"/>
    <w:pPr>
      <w:pageBreakBefore/>
      <w:spacing w:before="3480"/>
      <w:jc w:val="center"/>
    </w:pPr>
    <w:rPr>
      <w:rFonts w:ascii="Arial" w:hAnsi="Arial"/>
      <w:b/>
      <w:sz w:val="20"/>
    </w:rPr>
  </w:style>
  <w:style w:type="character" w:customStyle="1" w:styleId="NoteEmphasis">
    <w:name w:val="Note Emphasis"/>
    <w:basedOn w:val="DefaultParagraphFont"/>
    <w:uiPriority w:val="1"/>
    <w:qFormat/>
    <w:rsid w:val="00A17C0E"/>
    <w:rPr>
      <w:b/>
      <w:i/>
      <w:color w:val="F79300"/>
    </w:rPr>
  </w:style>
  <w:style w:type="character" w:customStyle="1" w:styleId="TemplateGuidance">
    <w:name w:val="Template Guidance"/>
    <w:basedOn w:val="DefaultParagraphFont"/>
    <w:uiPriority w:val="1"/>
    <w:semiHidden/>
    <w:qFormat/>
    <w:rsid w:val="005976FA"/>
    <w:rPr>
      <w:b/>
      <w:color w:val="FF0000"/>
    </w:rPr>
  </w:style>
  <w:style w:type="paragraph" w:styleId="TableofFigures">
    <w:name w:val="table of figures"/>
    <w:basedOn w:val="Normal"/>
    <w:next w:val="Normal"/>
    <w:uiPriority w:val="99"/>
    <w:semiHidden/>
    <w:rsid w:val="00C93961"/>
    <w:pPr>
      <w:spacing w:before="120" w:after="0" w:line="240" w:lineRule="auto"/>
      <w:ind w:left="1008" w:hanging="1008"/>
    </w:pPr>
    <w:rPr>
      <w:rFonts w:ascii="Arial" w:hAnsi="Arial"/>
      <w:sz w:val="18"/>
    </w:rPr>
  </w:style>
  <w:style w:type="paragraph" w:customStyle="1" w:styleId="TableUnorderedBulletedList">
    <w:name w:val="Table Unordered Bulleted List"/>
    <w:rsid w:val="00092562"/>
    <w:pPr>
      <w:numPr>
        <w:numId w:val="21"/>
      </w:numPr>
      <w:spacing w:before="60" w:after="0" w:line="240" w:lineRule="auto"/>
      <w:ind w:left="432" w:hanging="216"/>
    </w:pPr>
    <w:rPr>
      <w:rFonts w:ascii="Avenir LT 45 Book" w:hAnsi="Avenir LT 45 Book"/>
      <w:sz w:val="18"/>
      <w:szCs w:val="18"/>
    </w:rPr>
  </w:style>
  <w:style w:type="paragraph" w:styleId="TOC3">
    <w:name w:val="toc 3"/>
    <w:basedOn w:val="Normal"/>
    <w:next w:val="Normal"/>
    <w:autoRedefine/>
    <w:uiPriority w:val="39"/>
    <w:semiHidden/>
    <w:rsid w:val="00092562"/>
    <w:pPr>
      <w:spacing w:before="40" w:after="0" w:line="240" w:lineRule="auto"/>
      <w:ind w:left="864"/>
    </w:pPr>
    <w:rPr>
      <w:sz w:val="18"/>
    </w:rPr>
  </w:style>
  <w:style w:type="paragraph" w:customStyle="1" w:styleId="TextRequirements">
    <w:name w:val="Text Requirements"/>
    <w:semiHidden/>
    <w:qFormat/>
    <w:rsid w:val="006314B7"/>
    <w:pPr>
      <w:spacing w:before="160" w:after="0"/>
      <w:ind w:left="504"/>
      <w:contextualSpacing/>
    </w:pPr>
    <w:rPr>
      <w:rFonts w:ascii="Arial" w:hAnsi="Arial"/>
      <w:sz w:val="20"/>
    </w:rPr>
  </w:style>
  <w:style w:type="paragraph" w:styleId="List5">
    <w:name w:val="List 5"/>
    <w:basedOn w:val="Normal"/>
    <w:uiPriority w:val="99"/>
    <w:semiHidden/>
    <w:rsid w:val="00B90C5E"/>
    <w:pPr>
      <w:spacing w:after="0" w:line="240" w:lineRule="auto"/>
      <w:ind w:left="1800" w:hanging="360"/>
      <w:jc w:val="both"/>
    </w:pPr>
    <w:rPr>
      <w:rFonts w:ascii="Verdana" w:eastAsia="Times New Roman" w:hAnsi="Verdana" w:cs="Times New Roman"/>
      <w:snapToGrid w:val="0"/>
      <w:color w:val="000000"/>
      <w:sz w:val="20"/>
      <w:szCs w:val="20"/>
    </w:rPr>
  </w:style>
  <w:style w:type="paragraph" w:styleId="ListBullet2">
    <w:name w:val="List Bullet 2"/>
    <w:basedOn w:val="Normal"/>
    <w:autoRedefine/>
    <w:uiPriority w:val="99"/>
    <w:semiHidden/>
    <w:rsid w:val="00B90C5E"/>
    <w:pPr>
      <w:spacing w:after="0" w:line="240" w:lineRule="auto"/>
      <w:ind w:left="720" w:hanging="360"/>
      <w:jc w:val="both"/>
    </w:pPr>
    <w:rPr>
      <w:rFonts w:ascii="Verdana" w:eastAsia="Times New Roman" w:hAnsi="Verdana" w:cs="Times New Roman"/>
      <w:snapToGrid w:val="0"/>
      <w:color w:val="000000"/>
      <w:sz w:val="20"/>
      <w:szCs w:val="20"/>
    </w:rPr>
  </w:style>
  <w:style w:type="paragraph" w:styleId="ListContinue">
    <w:name w:val="List Continue"/>
    <w:basedOn w:val="Normal"/>
    <w:uiPriority w:val="99"/>
    <w:semiHidden/>
    <w:rsid w:val="00B90C5E"/>
    <w:pPr>
      <w:spacing w:after="120" w:line="240" w:lineRule="auto"/>
      <w:ind w:left="360"/>
      <w:jc w:val="both"/>
    </w:pPr>
    <w:rPr>
      <w:rFonts w:ascii="Verdana" w:eastAsia="Times New Roman" w:hAnsi="Verdana" w:cs="Times New Roman"/>
      <w:snapToGrid w:val="0"/>
      <w:color w:val="000000"/>
      <w:sz w:val="20"/>
      <w:szCs w:val="20"/>
    </w:rPr>
  </w:style>
  <w:style w:type="paragraph" w:styleId="ListContinue2">
    <w:name w:val="List Continue 2"/>
    <w:basedOn w:val="Normal"/>
    <w:uiPriority w:val="99"/>
    <w:semiHidden/>
    <w:rsid w:val="00B90C5E"/>
    <w:pPr>
      <w:spacing w:after="120" w:line="240" w:lineRule="auto"/>
      <w:ind w:left="720"/>
      <w:jc w:val="both"/>
    </w:pPr>
    <w:rPr>
      <w:rFonts w:ascii="Verdana" w:eastAsia="Times New Roman" w:hAnsi="Verdana" w:cs="Times New Roman"/>
      <w:snapToGrid w:val="0"/>
      <w:color w:val="000000"/>
      <w:sz w:val="20"/>
      <w:szCs w:val="20"/>
    </w:rPr>
  </w:style>
  <w:style w:type="paragraph" w:styleId="ListContinue5">
    <w:name w:val="List Continue 5"/>
    <w:basedOn w:val="Normal"/>
    <w:uiPriority w:val="99"/>
    <w:semiHidden/>
    <w:rsid w:val="00B90C5E"/>
    <w:pPr>
      <w:spacing w:after="120" w:line="240" w:lineRule="auto"/>
      <w:ind w:left="1800"/>
      <w:jc w:val="both"/>
    </w:pPr>
    <w:rPr>
      <w:rFonts w:ascii="Verdana" w:eastAsia="Times New Roman" w:hAnsi="Verdana" w:cs="Times New Roman"/>
      <w:snapToGrid w:val="0"/>
      <w:color w:val="000000"/>
      <w:sz w:val="20"/>
      <w:szCs w:val="20"/>
    </w:rPr>
  </w:style>
  <w:style w:type="paragraph" w:styleId="ListNumber">
    <w:name w:val="List Number"/>
    <w:basedOn w:val="Normal"/>
    <w:uiPriority w:val="99"/>
    <w:semiHidden/>
    <w:rsid w:val="00B90C5E"/>
    <w:pPr>
      <w:tabs>
        <w:tab w:val="num" w:pos="1080"/>
      </w:tabs>
      <w:spacing w:after="0" w:line="240" w:lineRule="auto"/>
      <w:ind w:left="1080" w:hanging="360"/>
      <w:jc w:val="both"/>
    </w:pPr>
    <w:rPr>
      <w:rFonts w:ascii="Verdana" w:eastAsia="Times New Roman" w:hAnsi="Verdana" w:cs="Times New Roman"/>
      <w:snapToGrid w:val="0"/>
      <w:color w:val="000000"/>
      <w:sz w:val="20"/>
      <w:szCs w:val="20"/>
    </w:rPr>
  </w:style>
  <w:style w:type="character" w:customStyle="1" w:styleId="TextChar">
    <w:name w:val="Text Char"/>
    <w:link w:val="Text"/>
    <w:semiHidden/>
    <w:rsid w:val="009F369E"/>
    <w:rPr>
      <w:rFonts w:ascii="Arial" w:hAnsi="Arial"/>
      <w:szCs w:val="24"/>
    </w:rPr>
  </w:style>
  <w:style w:type="paragraph" w:customStyle="1" w:styleId="Text">
    <w:name w:val="Text"/>
    <w:link w:val="TextChar"/>
    <w:semiHidden/>
    <w:rsid w:val="00B90C5E"/>
    <w:pPr>
      <w:spacing w:before="240" w:after="120" w:line="240" w:lineRule="auto"/>
    </w:pPr>
    <w:rPr>
      <w:rFonts w:ascii="Arial" w:hAnsi="Arial"/>
      <w:szCs w:val="24"/>
    </w:rPr>
  </w:style>
  <w:style w:type="paragraph" w:customStyle="1" w:styleId="AffectedPartnersHeading">
    <w:name w:val="Affected Partners Heading"/>
    <w:qFormat/>
    <w:rsid w:val="006B250F"/>
    <w:pPr>
      <w:spacing w:before="240" w:after="0"/>
      <w:jc w:val="center"/>
    </w:pPr>
    <w:rPr>
      <w:rFonts w:ascii="Effra Medium" w:hAnsi="Effra Medium" w:cs="Arial"/>
      <w:color w:val="000000" w:themeColor="text1"/>
      <w:sz w:val="32"/>
      <w:szCs w:val="32"/>
    </w:rPr>
  </w:style>
  <w:style w:type="paragraph" w:customStyle="1" w:styleId="DocumentSubject">
    <w:name w:val="Document Subject"/>
    <w:next w:val="BodyText-PrimarySections"/>
    <w:qFormat/>
    <w:rsid w:val="008A50F7"/>
    <w:pPr>
      <w:spacing w:before="240" w:after="720" w:line="240" w:lineRule="auto"/>
      <w:jc w:val="center"/>
    </w:pPr>
    <w:rPr>
      <w:rFonts w:ascii="Effra" w:hAnsi="Effra" w:cs="Arial"/>
      <w:color w:val="000000" w:themeColor="text1"/>
      <w:sz w:val="32"/>
      <w:szCs w:val="32"/>
      <w:lang w:val="en"/>
    </w:rPr>
  </w:style>
  <w:style w:type="paragraph" w:customStyle="1" w:styleId="Step">
    <w:name w:val="Step"/>
    <w:rsid w:val="001C78ED"/>
    <w:pPr>
      <w:numPr>
        <w:numId w:val="24"/>
      </w:numPr>
      <w:spacing w:before="180" w:after="0" w:line="240" w:lineRule="auto"/>
    </w:pPr>
    <w:rPr>
      <w:rFonts w:ascii="Avenir LT 45 Book" w:eastAsia="Times New Roman" w:hAnsi="Avenir LT 45 Book" w:cs="Times New Roman"/>
      <w:snapToGrid w:val="0"/>
      <w:color w:val="4D4D4D"/>
      <w:sz w:val="20"/>
      <w:szCs w:val="20"/>
    </w:rPr>
  </w:style>
  <w:style w:type="paragraph" w:customStyle="1" w:styleId="StepOptionOperator">
    <w:name w:val="Step Option Operator"/>
    <w:next w:val="StepOption"/>
    <w:rsid w:val="005B5DCA"/>
    <w:pPr>
      <w:spacing w:before="120" w:after="0" w:line="240" w:lineRule="auto"/>
      <w:ind w:left="1296"/>
    </w:pPr>
    <w:rPr>
      <w:rFonts w:ascii="Avenir LT 45 Book" w:eastAsia="Times New Roman" w:hAnsi="Avenir LT 45 Book" w:cs="Times New Roman"/>
      <w:i/>
      <w:snapToGrid w:val="0"/>
      <w:color w:val="4D4D4D"/>
      <w:sz w:val="20"/>
      <w:szCs w:val="20"/>
    </w:rPr>
  </w:style>
  <w:style w:type="paragraph" w:customStyle="1" w:styleId="UnorderedBulletedList">
    <w:name w:val="Unordered Bulleted List"/>
    <w:qFormat/>
    <w:rsid w:val="00753546"/>
    <w:pPr>
      <w:numPr>
        <w:numId w:val="25"/>
      </w:numPr>
      <w:spacing w:before="120" w:after="0" w:line="240" w:lineRule="auto"/>
      <w:ind w:left="936" w:hanging="216"/>
    </w:pPr>
    <w:rPr>
      <w:rFonts w:ascii="Effra" w:hAnsi="Effra"/>
      <w:color w:val="4D4D4D"/>
      <w:sz w:val="21"/>
    </w:rPr>
  </w:style>
  <w:style w:type="paragraph" w:customStyle="1" w:styleId="StepResult">
    <w:name w:val="Step Result"/>
    <w:next w:val="Step"/>
    <w:rsid w:val="001E27AE"/>
    <w:pPr>
      <w:spacing w:before="120" w:after="0" w:line="240" w:lineRule="auto"/>
      <w:ind w:left="1080"/>
    </w:pPr>
    <w:rPr>
      <w:rFonts w:ascii="Avenir LT 45 Book" w:hAnsi="Avenir LT 45 Book"/>
      <w:snapToGrid w:val="0"/>
      <w:color w:val="4D4D4D"/>
      <w:sz w:val="20"/>
      <w:szCs w:val="24"/>
    </w:rPr>
  </w:style>
  <w:style w:type="paragraph" w:customStyle="1" w:styleId="StepTip">
    <w:name w:val="Step Tip"/>
    <w:rsid w:val="00EA6CF4"/>
    <w:pPr>
      <w:pBdr>
        <w:top w:val="single" w:sz="6" w:space="2" w:color="4D4D4D"/>
        <w:bottom w:val="single" w:sz="6" w:space="2" w:color="4D4D4D"/>
      </w:pBdr>
      <w:tabs>
        <w:tab w:val="left" w:pos="450"/>
      </w:tabs>
      <w:spacing w:before="120" w:after="0" w:line="240" w:lineRule="auto"/>
      <w:ind w:left="1080"/>
    </w:pPr>
    <w:rPr>
      <w:rFonts w:ascii="Avenir LT 45 Book" w:hAnsi="Avenir LT 45 Book" w:cs="Helv"/>
      <w:bCs/>
      <w:color w:val="4D4D4D"/>
      <w:sz w:val="20"/>
    </w:rPr>
  </w:style>
  <w:style w:type="paragraph" w:customStyle="1" w:styleId="StepNote">
    <w:name w:val="Step Note"/>
    <w:rsid w:val="002E48C6"/>
    <w:pPr>
      <w:pBdr>
        <w:top w:val="double" w:sz="4" w:space="2" w:color="00A0C4"/>
        <w:bottom w:val="single" w:sz="6" w:space="2" w:color="00A0C4"/>
      </w:pBdr>
      <w:spacing w:before="240" w:after="0" w:line="240" w:lineRule="auto"/>
      <w:ind w:left="1080"/>
    </w:pPr>
    <w:rPr>
      <w:rFonts w:ascii="Avenir LT 45 Book" w:eastAsia="Times New Roman" w:hAnsi="Avenir LT 45 Book" w:cs="Times New Roman"/>
      <w:snapToGrid w:val="0"/>
      <w:color w:val="4D4D4D"/>
      <w:sz w:val="20"/>
      <w:szCs w:val="20"/>
    </w:rPr>
  </w:style>
  <w:style w:type="paragraph" w:customStyle="1" w:styleId="ProcedureHeading">
    <w:name w:val="Procedure Heading"/>
    <w:next w:val="Step"/>
    <w:rsid w:val="00311AF9"/>
    <w:pPr>
      <w:spacing w:before="240" w:after="0"/>
      <w:ind w:left="504"/>
    </w:pPr>
    <w:rPr>
      <w:rFonts w:ascii="Avenir LT 65 Medium" w:hAnsi="Avenir LT 65 Medium"/>
      <w:b/>
      <w:snapToGrid w:val="0"/>
      <w:color w:val="00A0C4"/>
      <w:sz w:val="20"/>
    </w:rPr>
  </w:style>
  <w:style w:type="character" w:customStyle="1" w:styleId="Important">
    <w:name w:val="Important"/>
    <w:basedOn w:val="DefaultParagraphFont"/>
    <w:uiPriority w:val="1"/>
    <w:rsid w:val="00E5429E"/>
    <w:rPr>
      <w:b/>
      <w:color w:val="C00000"/>
    </w:rPr>
  </w:style>
  <w:style w:type="character" w:styleId="CommentReference">
    <w:name w:val="annotation reference"/>
    <w:basedOn w:val="DefaultParagraphFont"/>
    <w:uiPriority w:val="99"/>
    <w:semiHidden/>
    <w:rsid w:val="004848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848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481B"/>
    <w:rPr>
      <w:rFonts w:ascii="Avenir LT 45 Book" w:hAnsi="Avenir LT 45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848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81B"/>
    <w:rPr>
      <w:rFonts w:ascii="Avenir LT 45 Book" w:hAnsi="Avenir LT 45 Book"/>
      <w:b/>
      <w:bCs/>
      <w:sz w:val="20"/>
      <w:szCs w:val="20"/>
    </w:rPr>
  </w:style>
  <w:style w:type="character" w:customStyle="1" w:styleId="DBNotes2">
    <w:name w:val="DBNotes2"/>
    <w:basedOn w:val="DefaultParagraphFont"/>
    <w:uiPriority w:val="99"/>
    <w:rsid w:val="00FE3F7C"/>
    <w:rPr>
      <w:rFonts w:ascii="Times New Roman" w:hAnsi="Times New Roman" w:cs="Times New Roman" w:hint="default"/>
    </w:rPr>
  </w:style>
  <w:style w:type="table" w:customStyle="1" w:styleId="PlainTable11">
    <w:name w:val="Plain Table 11"/>
    <w:basedOn w:val="TableNormal"/>
    <w:next w:val="PlainTable1"/>
    <w:uiPriority w:val="99"/>
    <w:rsid w:val="00A607DC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41"/>
    <w:rsid w:val="00A607D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E0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alessupport@rithum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mailto:salessupport@rithum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hared\samodeo\Content\PUBs\Templates\PB-XXX%20Document%20Subject%20EFFR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B4A553B63046DBBB7666CB74A39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6685C-A587-43FD-BA33-F30DAC8FC8CB}"/>
      </w:docPartPr>
      <w:docPartBody>
        <w:p w:rsidR="00AD1659" w:rsidRDefault="00493630">
          <w:pPr>
            <w:pStyle w:val="F8B4A553B63046DBBB7666CB74A39570"/>
          </w:pPr>
          <w:r w:rsidRPr="00211A35">
            <w:rPr>
              <w:rStyle w:val="PlaceholderText"/>
            </w:rPr>
            <w:t>[Title]</w:t>
          </w:r>
        </w:p>
      </w:docPartBody>
    </w:docPart>
    <w:docPart>
      <w:docPartPr>
        <w:name w:val="1C96C2133DD14707A7839BFAE88AD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EA55A-7DFC-43FA-BF6D-A535403C5F15}"/>
      </w:docPartPr>
      <w:docPartBody>
        <w:p w:rsidR="00AD1659" w:rsidRDefault="00493630">
          <w:pPr>
            <w:pStyle w:val="1C96C2133DD14707A7839BFAE88AD6F0"/>
          </w:pPr>
          <w:r w:rsidRPr="00211A35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45 Book">
    <w:altName w:val="Times New Roman"/>
    <w:charset w:val="00"/>
    <w:family w:val="swiss"/>
    <w:pitch w:val="variable"/>
    <w:sig w:usb0="80000003" w:usb1="0000004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sby CF Bold">
    <w:altName w:val="Calibri"/>
    <w:panose1 w:val="00000000000000000000"/>
    <w:charset w:val="00"/>
    <w:family w:val="modern"/>
    <w:notTrueType/>
    <w:pitch w:val="variable"/>
    <w:sig w:usb0="A00002FF" w:usb1="4000205A" w:usb2="00000000" w:usb3="00000000" w:csb0="00000197" w:csb1="00000000"/>
  </w:font>
  <w:font w:name="Effra">
    <w:altName w:val="Calibri"/>
    <w:charset w:val="00"/>
    <w:family w:val="auto"/>
    <w:pitch w:val="variable"/>
    <w:sig w:usb0="A00002A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ffra Medium">
    <w:altName w:val="Calibri"/>
    <w:charset w:val="00"/>
    <w:family w:val="auto"/>
    <w:pitch w:val="variable"/>
    <w:sig w:usb0="A00000AF" w:usb1="5000205B" w:usb2="00000000" w:usb3="00000000" w:csb0="0000009B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venir LT 65 Medium">
    <w:altName w:val="Calibri"/>
    <w:charset w:val="00"/>
    <w:family w:val="swiss"/>
    <w:pitch w:val="variable"/>
    <w:sig w:usb0="80000003" w:usb1="00000042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659"/>
    <w:rsid w:val="00493630"/>
    <w:rsid w:val="005262F2"/>
    <w:rsid w:val="00AD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B4A553B63046DBBB7666CB74A39570">
    <w:name w:val="F8B4A553B63046DBBB7666CB74A39570"/>
  </w:style>
  <w:style w:type="paragraph" w:customStyle="1" w:styleId="1C96C2133DD14707A7839BFAE88AD6F0">
    <w:name w:val="1C96C2133DD14707A7839BFAE88AD6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xCatchAll xmlns="05f0a6b8-9544-4523-999f-a32e2bb982f4" xsi:nil="true"/>
    <lcf76f155ced4ddcb4097134ff3c332f xmlns="290b257d-f123-481b-a4be-191402ea816f">
      <Terms xmlns="http://schemas.microsoft.com/office/infopath/2007/PartnerControls"/>
    </lcf76f155ced4ddcb4097134ff3c332f>
    <MediaLengthInSeconds xmlns="290b257d-f123-481b-a4be-191402ea816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A8FF164F9E94DB5048494C51E0AE9" ma:contentTypeVersion="15" ma:contentTypeDescription="Create a new document." ma:contentTypeScope="" ma:versionID="fa1968081ac1f28e6aaf88141ea50b5d">
  <xsd:schema xmlns:xsd="http://www.w3.org/2001/XMLSchema" xmlns:xs="http://www.w3.org/2001/XMLSchema" xmlns:p="http://schemas.microsoft.com/office/2006/metadata/properties" xmlns:ns2="05f0a6b8-9544-4523-999f-a32e2bb982f4" xmlns:ns3="290b257d-f123-481b-a4be-191402ea816f" targetNamespace="http://schemas.microsoft.com/office/2006/metadata/properties" ma:root="true" ma:fieldsID="5d67734e0c6e967122a0a7d5171bfae9" ns2:_="" ns3:_="">
    <xsd:import namespace="05f0a6b8-9544-4523-999f-a32e2bb982f4"/>
    <xsd:import namespace="290b257d-f123-481b-a4be-191402ea8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0a6b8-9544-4523-999f-a32e2bb982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f605933-a30a-4626-91ee-4fd149170561}" ma:internalName="TaxCatchAll" ma:showField="CatchAllData" ma:web="05f0a6b8-9544-4523-999f-a32e2bb982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b257d-f123-481b-a4be-191402ea8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773e5d3-86f4-436a-b35a-a9b626cf6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D0BBDBD-AB5D-405E-B8AD-EE19FF60DA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987C4E-B3C3-42E0-A53C-FE8F5F492181}">
  <ds:schemaRefs>
    <ds:schemaRef ds:uri="http://schemas.microsoft.com/office/2006/metadata/properties"/>
    <ds:schemaRef ds:uri="f9b7d5f8-b280-4b26-a3d6-15da8be160b4"/>
    <ds:schemaRef ds:uri="b99cfb30-ccb9-4080-a03d-15ccb3d00921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1FBC75-ACCC-4F5B-AAE5-1CC766EFD193}"/>
</file>

<file path=customXml/itemProps4.xml><?xml version="1.0" encoding="utf-8"?>
<ds:datastoreItem xmlns:ds="http://schemas.openxmlformats.org/officeDocument/2006/customXml" ds:itemID="{F335D8F2-C456-43AA-93E3-D651B52649A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BB5681C-6FC6-4912-AEB3-226D481DC7E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PB-XXX Document Subject EFFRA.dotx</Template>
  <TotalTime>0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Supplier Request Form</vt:lpstr>
    </vt:vector>
  </TitlesOfParts>
  <Company>&lt;&lt;AUDIENCE&gt;&gt;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Supplier Request Form – CVS</dc:title>
  <dc:subject>&lt;&lt;RETAILER&gt;&gt;</dc:subject>
  <dc:creator>CommerceHub Technologies LLC</dc:creator>
  <cp:lastModifiedBy>Sidman, Katie</cp:lastModifiedBy>
  <cp:revision>2</cp:revision>
  <cp:lastPrinted>2011-02-02T21:14:00Z</cp:lastPrinted>
  <dcterms:created xsi:type="dcterms:W3CDTF">2024-05-02T19:08:00Z</dcterms:created>
  <dcterms:modified xsi:type="dcterms:W3CDTF">2024-05-02T19:08:00Z</dcterms:modified>
  <cp:category>New Supplier Request 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0x010100935A8FF164F9E94DB5048494C51E0AE9</vt:lpwstr>
  </property>
  <property fmtid="{D5CDD505-2E9C-101B-9397-08002B2CF9AE}" pid="3" name="_dlc_DocIdItemGuid">
    <vt:lpwstr>f9c73083-c4c8-4d7c-9f99-c90ab9fa0bad</vt:lpwstr>
  </property>
  <property fmtid="{D5CDD505-2E9C-101B-9397-08002B2CF9AE}" pid="4" name="Order">
    <vt:r8>889700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  <property fmtid="{D5CDD505-2E9C-101B-9397-08002B2CF9AE}" pid="12" name="MSIP_Label_1ecdf243-b9b0-4f63-8694-76742e4201b7_Enabled">
    <vt:lpwstr>true</vt:lpwstr>
  </property>
  <property fmtid="{D5CDD505-2E9C-101B-9397-08002B2CF9AE}" pid="13" name="MSIP_Label_1ecdf243-b9b0-4f63-8694-76742e4201b7_SetDate">
    <vt:lpwstr>2024-05-02T19:08:58Z</vt:lpwstr>
  </property>
  <property fmtid="{D5CDD505-2E9C-101B-9397-08002B2CF9AE}" pid="14" name="MSIP_Label_1ecdf243-b9b0-4f63-8694-76742e4201b7_Method">
    <vt:lpwstr>Standard</vt:lpwstr>
  </property>
  <property fmtid="{D5CDD505-2E9C-101B-9397-08002B2CF9AE}" pid="15" name="MSIP_Label_1ecdf243-b9b0-4f63-8694-76742e4201b7_Name">
    <vt:lpwstr>Proprietary general</vt:lpwstr>
  </property>
  <property fmtid="{D5CDD505-2E9C-101B-9397-08002B2CF9AE}" pid="16" name="MSIP_Label_1ecdf243-b9b0-4f63-8694-76742e4201b7_SiteId">
    <vt:lpwstr>fabb61b8-3afe-4e75-b934-a47f782b8cd7</vt:lpwstr>
  </property>
  <property fmtid="{D5CDD505-2E9C-101B-9397-08002B2CF9AE}" pid="17" name="MSIP_Label_1ecdf243-b9b0-4f63-8694-76742e4201b7_ActionId">
    <vt:lpwstr>e900e7cf-9322-435f-9091-ec968f09a2f2</vt:lpwstr>
  </property>
  <property fmtid="{D5CDD505-2E9C-101B-9397-08002B2CF9AE}" pid="18" name="MSIP_Label_1ecdf243-b9b0-4f63-8694-76742e4201b7_ContentBits">
    <vt:lpwstr>0</vt:lpwstr>
  </property>
</Properties>
</file>